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C8" w:rsidRDefault="00132AC8" w:rsidP="00B249BB">
      <w:pPr>
        <w:jc w:val="right"/>
        <w:rPr>
          <w:b/>
          <w:sz w:val="26"/>
        </w:rPr>
      </w:pPr>
    </w:p>
    <w:p w:rsidR="00132AC8" w:rsidRPr="00B255BA" w:rsidRDefault="00132AC8" w:rsidP="00B255BA">
      <w:pPr>
        <w:jc w:val="center"/>
        <w:rPr>
          <w:rFonts w:ascii="Arial" w:hAnsi="Arial" w:cs="Arial"/>
          <w:b/>
        </w:rPr>
      </w:pPr>
      <w:r w:rsidRPr="00B255BA">
        <w:rPr>
          <w:rFonts w:ascii="Arial" w:hAnsi="Arial" w:cs="Arial"/>
          <w:b/>
        </w:rPr>
        <w:t>АДМИНИСТРАЦИЯ САДОВОГО СЕЛЬСОВЕТА</w:t>
      </w:r>
    </w:p>
    <w:p w:rsidR="00132AC8" w:rsidRPr="00B255BA" w:rsidRDefault="00132AC8" w:rsidP="00B255BA">
      <w:pPr>
        <w:jc w:val="center"/>
        <w:rPr>
          <w:rFonts w:ascii="Arial" w:hAnsi="Arial" w:cs="Arial"/>
          <w:b/>
        </w:rPr>
      </w:pPr>
      <w:r w:rsidRPr="00B255BA">
        <w:rPr>
          <w:rFonts w:ascii="Arial" w:hAnsi="Arial" w:cs="Arial"/>
          <w:b/>
        </w:rPr>
        <w:t>ТРЕТЬЯКОВСКОГО РАЙОНА  АЛТАЙСКОГО КРАЯ</w:t>
      </w:r>
    </w:p>
    <w:p w:rsidR="00132AC8" w:rsidRPr="00B255BA" w:rsidRDefault="00132AC8" w:rsidP="00B255BA">
      <w:pPr>
        <w:jc w:val="center"/>
        <w:rPr>
          <w:rFonts w:ascii="Arial" w:hAnsi="Arial" w:cs="Arial"/>
          <w:b/>
        </w:rPr>
      </w:pPr>
    </w:p>
    <w:p w:rsidR="00132AC8" w:rsidRPr="00B255BA" w:rsidRDefault="00132AC8" w:rsidP="00B255BA">
      <w:pPr>
        <w:pStyle w:val="Heading2"/>
        <w:ind w:left="0"/>
        <w:rPr>
          <w:rFonts w:ascii="Arial" w:hAnsi="Arial" w:cs="Arial"/>
          <w:sz w:val="24"/>
          <w:szCs w:val="24"/>
        </w:rPr>
      </w:pPr>
      <w:r w:rsidRPr="00B255BA">
        <w:rPr>
          <w:rFonts w:ascii="Arial" w:hAnsi="Arial" w:cs="Arial"/>
          <w:sz w:val="24"/>
          <w:szCs w:val="24"/>
        </w:rPr>
        <w:t>П О С Т А Н О В Л Е Н И Е</w:t>
      </w:r>
    </w:p>
    <w:p w:rsidR="00132AC8" w:rsidRPr="00B255BA" w:rsidRDefault="00132AC8" w:rsidP="00B255BA">
      <w:pPr>
        <w:jc w:val="both"/>
        <w:rPr>
          <w:rFonts w:ascii="Arial" w:hAnsi="Arial" w:cs="Arial"/>
        </w:rPr>
      </w:pPr>
    </w:p>
    <w:p w:rsidR="00132AC8" w:rsidRPr="00B255BA" w:rsidRDefault="00132AC8" w:rsidP="00B255BA">
      <w:pPr>
        <w:jc w:val="both"/>
        <w:rPr>
          <w:rFonts w:ascii="Arial" w:hAnsi="Arial" w:cs="Arial"/>
        </w:rPr>
      </w:pPr>
      <w:r w:rsidRPr="00B255BA">
        <w:rPr>
          <w:rFonts w:ascii="Arial" w:hAnsi="Arial" w:cs="Arial"/>
        </w:rPr>
        <w:t xml:space="preserve">23 мая 2018г.              </w:t>
      </w:r>
      <w:r w:rsidRPr="00B255BA">
        <w:rPr>
          <w:rFonts w:ascii="Arial" w:hAnsi="Arial" w:cs="Arial"/>
        </w:rPr>
        <w:tab/>
      </w:r>
      <w:r w:rsidRPr="00B255BA">
        <w:rPr>
          <w:rFonts w:ascii="Arial" w:hAnsi="Arial" w:cs="Arial"/>
        </w:rPr>
        <w:tab/>
      </w:r>
      <w:r w:rsidRPr="00B255BA">
        <w:rPr>
          <w:rFonts w:ascii="Arial" w:hAnsi="Arial" w:cs="Arial"/>
        </w:rPr>
        <w:tab/>
      </w:r>
      <w:r w:rsidRPr="00B255BA">
        <w:rPr>
          <w:rFonts w:ascii="Arial" w:hAnsi="Arial" w:cs="Arial"/>
        </w:rPr>
        <w:tab/>
      </w:r>
      <w:r w:rsidRPr="00B255BA">
        <w:rPr>
          <w:rFonts w:ascii="Arial" w:hAnsi="Arial" w:cs="Arial"/>
        </w:rPr>
        <w:tab/>
      </w:r>
      <w:r w:rsidRPr="00B255BA">
        <w:rPr>
          <w:rFonts w:ascii="Arial" w:hAnsi="Arial" w:cs="Arial"/>
        </w:rPr>
        <w:tab/>
      </w:r>
      <w:r w:rsidRPr="00B255BA">
        <w:rPr>
          <w:rFonts w:ascii="Arial" w:hAnsi="Arial" w:cs="Arial"/>
        </w:rPr>
        <w:tab/>
      </w:r>
      <w:r w:rsidRPr="00B255B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</w:t>
      </w:r>
      <w:r w:rsidRPr="00B255BA">
        <w:rPr>
          <w:rFonts w:ascii="Arial" w:hAnsi="Arial" w:cs="Arial"/>
        </w:rPr>
        <w:t>№ 10</w:t>
      </w:r>
    </w:p>
    <w:p w:rsidR="00132AC8" w:rsidRPr="00B255BA" w:rsidRDefault="00132AC8" w:rsidP="00B255BA">
      <w:pPr>
        <w:jc w:val="center"/>
        <w:rPr>
          <w:rFonts w:ascii="Arial" w:hAnsi="Arial" w:cs="Arial"/>
          <w:b/>
          <w:position w:val="6"/>
        </w:rPr>
      </w:pPr>
      <w:r w:rsidRPr="00B255BA">
        <w:rPr>
          <w:rFonts w:ascii="Arial" w:hAnsi="Arial" w:cs="Arial"/>
          <w:b/>
          <w:position w:val="6"/>
        </w:rPr>
        <w:t>пос.Садовый</w:t>
      </w:r>
    </w:p>
    <w:p w:rsidR="00132AC8" w:rsidRPr="00B255BA" w:rsidRDefault="00132AC8" w:rsidP="00B255BA">
      <w:pPr>
        <w:jc w:val="center"/>
        <w:rPr>
          <w:rFonts w:ascii="Arial" w:hAnsi="Arial" w:cs="Arial"/>
          <w:b/>
          <w:position w:val="6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132AC8" w:rsidRPr="00B255BA" w:rsidTr="00B249BB">
        <w:tc>
          <w:tcPr>
            <w:tcW w:w="4785" w:type="dxa"/>
          </w:tcPr>
          <w:p w:rsidR="00132AC8" w:rsidRPr="00B255BA" w:rsidRDefault="00132AC8" w:rsidP="00B255BA">
            <w:pPr>
              <w:jc w:val="both"/>
              <w:rPr>
                <w:rFonts w:ascii="Arial" w:hAnsi="Arial" w:cs="Arial"/>
              </w:rPr>
            </w:pPr>
            <w:r w:rsidRPr="00B255BA">
              <w:rPr>
                <w:rFonts w:ascii="Arial" w:hAnsi="Arial" w:cs="Arial"/>
              </w:rPr>
              <w:t>О внесении изменений в постановление администрации Садового сельсовета № 5 от 02.02.2016г. «Об утверждении Положения о комиссии по урегулированию конфликта интересов на муниципальной службе Садового сельсовета»</w:t>
            </w:r>
          </w:p>
          <w:p w:rsidR="00132AC8" w:rsidRPr="00B255BA" w:rsidRDefault="00132AC8" w:rsidP="00B255BA">
            <w:pPr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4786" w:type="dxa"/>
          </w:tcPr>
          <w:p w:rsidR="00132AC8" w:rsidRPr="00B255BA" w:rsidRDefault="00132AC8" w:rsidP="00B255BA">
            <w:pPr>
              <w:jc w:val="center"/>
              <w:rPr>
                <w:rFonts w:ascii="Arial" w:hAnsi="Arial" w:cs="Arial"/>
                <w:b/>
                <w:position w:val="6"/>
              </w:rPr>
            </w:pPr>
          </w:p>
        </w:tc>
      </w:tr>
    </w:tbl>
    <w:p w:rsidR="00132AC8" w:rsidRPr="00B255BA" w:rsidRDefault="00132AC8" w:rsidP="00B255BA">
      <w:pPr>
        <w:rPr>
          <w:rFonts w:ascii="Arial" w:hAnsi="Arial" w:cs="Arial"/>
        </w:rPr>
      </w:pPr>
    </w:p>
    <w:p w:rsidR="00132AC8" w:rsidRPr="00B255BA" w:rsidRDefault="00132AC8" w:rsidP="00B255BA">
      <w:pPr>
        <w:jc w:val="both"/>
        <w:rPr>
          <w:rFonts w:ascii="Arial" w:hAnsi="Arial" w:cs="Arial"/>
        </w:rPr>
      </w:pPr>
      <w:r w:rsidRPr="00B255BA">
        <w:rPr>
          <w:rFonts w:ascii="Arial" w:hAnsi="Arial" w:cs="Arial"/>
        </w:rPr>
        <w:t>На основании протеста прокурора Третьяковского района на постановление администрации Садового сельсовета № 5 от 02.02.2016г. «Об утверждении Положения  о комиссии по урегулированию конфликта интересов на муниципальной службе Садового сельсовета»,</w:t>
      </w:r>
    </w:p>
    <w:p w:rsidR="00132AC8" w:rsidRPr="00B255BA" w:rsidRDefault="00132AC8" w:rsidP="00B255BA">
      <w:pPr>
        <w:jc w:val="both"/>
        <w:rPr>
          <w:rFonts w:ascii="Arial" w:hAnsi="Arial" w:cs="Arial"/>
        </w:rPr>
      </w:pPr>
    </w:p>
    <w:p w:rsidR="00132AC8" w:rsidRPr="00B255BA" w:rsidRDefault="00132AC8" w:rsidP="00B255BA">
      <w:pPr>
        <w:jc w:val="both"/>
        <w:rPr>
          <w:rFonts w:ascii="Arial" w:hAnsi="Arial" w:cs="Arial"/>
        </w:rPr>
      </w:pPr>
      <w:r w:rsidRPr="00B255BA">
        <w:rPr>
          <w:rFonts w:ascii="Arial" w:hAnsi="Arial" w:cs="Arial"/>
        </w:rPr>
        <w:t>ПОСТАНОВЛЯЮ:</w:t>
      </w:r>
    </w:p>
    <w:p w:rsidR="00132AC8" w:rsidRPr="00B255BA" w:rsidRDefault="00132AC8" w:rsidP="00B255BA">
      <w:pPr>
        <w:jc w:val="both"/>
        <w:rPr>
          <w:rFonts w:ascii="Arial" w:hAnsi="Arial" w:cs="Arial"/>
        </w:rPr>
      </w:pPr>
    </w:p>
    <w:p w:rsidR="00132AC8" w:rsidRPr="00B255BA" w:rsidRDefault="00132AC8" w:rsidP="00B255BA">
      <w:pPr>
        <w:pStyle w:val="ListParagraph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B255BA">
        <w:rPr>
          <w:rFonts w:ascii="Arial" w:hAnsi="Arial" w:cs="Arial"/>
        </w:rPr>
        <w:t>под. «б» п. 11 Положения  дополнить следующими словами «-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132AC8" w:rsidRPr="00B255BA" w:rsidRDefault="00132AC8" w:rsidP="00B255BA">
      <w:pPr>
        <w:pStyle w:val="ListParagraph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B255BA">
        <w:rPr>
          <w:rFonts w:ascii="Arial" w:hAnsi="Arial" w:cs="Arial"/>
        </w:rPr>
        <w:t>в под. «а»  п. 16 Положения «3-дневный срок для назначения даты заседания комиссии», заменить на « 10-дневный срок», а также изменить дату назначения комиссии со дня поступления указанной информации на «20 дней»</w:t>
      </w:r>
    </w:p>
    <w:p w:rsidR="00132AC8" w:rsidRPr="00B255BA" w:rsidRDefault="00132AC8" w:rsidP="00B255BA">
      <w:pPr>
        <w:pStyle w:val="ListParagraph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B255BA">
        <w:rPr>
          <w:rFonts w:ascii="Arial" w:hAnsi="Arial" w:cs="Arial"/>
        </w:rPr>
        <w:t xml:space="preserve">п. 17 Положения заменить следующими словами «Заседание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16 настоящего Положения. (п. 19 в ред. Указа Президента РФ от 22.12.2015 N 650). Заседания комиссии могут проводиться в отсутствие муниципального служащего или гражданина в случае: </w:t>
      </w:r>
    </w:p>
    <w:p w:rsidR="00132AC8" w:rsidRPr="00B255BA" w:rsidRDefault="00132AC8" w:rsidP="00B255BA">
      <w:pPr>
        <w:pStyle w:val="ListParagraph"/>
        <w:ind w:left="0"/>
        <w:jc w:val="both"/>
        <w:rPr>
          <w:rFonts w:ascii="Arial" w:hAnsi="Arial" w:cs="Arial"/>
        </w:rPr>
      </w:pPr>
      <w:r w:rsidRPr="00B255BA">
        <w:rPr>
          <w:rFonts w:ascii="Arial" w:hAnsi="Arial" w:cs="Arial"/>
        </w:rPr>
        <w:t xml:space="preserve">а) если в обращении, заявлении или уведомлении, предусмотренных подпунктом "б" пункта 16 настоящего Положения, не содержится указания о намерении муниципального служащего или гражданина лично присутствовать на заседании комиссии; </w:t>
      </w:r>
    </w:p>
    <w:p w:rsidR="00132AC8" w:rsidRPr="00B255BA" w:rsidRDefault="00132AC8" w:rsidP="00B255BA">
      <w:pPr>
        <w:pStyle w:val="ListParagraph"/>
        <w:ind w:left="0"/>
        <w:jc w:val="both"/>
        <w:rPr>
          <w:rFonts w:ascii="Arial" w:hAnsi="Arial" w:cs="Arial"/>
        </w:rPr>
      </w:pPr>
      <w:r w:rsidRPr="00B255BA">
        <w:rPr>
          <w:rFonts w:ascii="Arial" w:hAnsi="Arial" w:cs="Arial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(п. 19.1 введен Указом Президента РФ от 22.12.2015 N 650)»</w:t>
      </w:r>
    </w:p>
    <w:p w:rsidR="00132AC8" w:rsidRPr="00B255BA" w:rsidRDefault="00132AC8" w:rsidP="00B255BA">
      <w:pPr>
        <w:pStyle w:val="ListParagraph"/>
        <w:ind w:left="0"/>
        <w:jc w:val="both"/>
        <w:rPr>
          <w:rFonts w:ascii="Arial" w:hAnsi="Arial" w:cs="Arial"/>
        </w:rPr>
      </w:pPr>
      <w:r w:rsidRPr="00B255BA">
        <w:rPr>
          <w:rFonts w:ascii="Arial" w:hAnsi="Arial" w:cs="Arial"/>
        </w:rPr>
        <w:t xml:space="preserve">     4.    в п.31 слова «3-дневный срок» заменить на  «7-дневный срок».</w:t>
      </w:r>
    </w:p>
    <w:p w:rsidR="00132AC8" w:rsidRPr="00B255BA" w:rsidRDefault="00132AC8" w:rsidP="00B255BA">
      <w:pPr>
        <w:pStyle w:val="ListParagraph"/>
        <w:ind w:left="0"/>
        <w:jc w:val="both"/>
        <w:rPr>
          <w:rFonts w:ascii="Arial" w:hAnsi="Arial" w:cs="Arial"/>
        </w:rPr>
      </w:pPr>
    </w:p>
    <w:p w:rsidR="00132AC8" w:rsidRPr="00B255BA" w:rsidRDefault="00132AC8" w:rsidP="00B255BA">
      <w:pPr>
        <w:jc w:val="both"/>
        <w:rPr>
          <w:rFonts w:ascii="Arial" w:hAnsi="Arial" w:cs="Arial"/>
        </w:rPr>
      </w:pPr>
    </w:p>
    <w:p w:rsidR="00132AC8" w:rsidRPr="00B249BB" w:rsidRDefault="00132AC8" w:rsidP="00B255BA">
      <w:pPr>
        <w:pStyle w:val="ListParagraph"/>
        <w:ind w:left="0"/>
        <w:jc w:val="both"/>
      </w:pPr>
      <w:r w:rsidRPr="00B255BA">
        <w:rPr>
          <w:rFonts w:ascii="Arial" w:hAnsi="Arial" w:cs="Arial"/>
        </w:rPr>
        <w:t xml:space="preserve">Глава сельсовета                                                                             </w:t>
      </w:r>
      <w:r>
        <w:t xml:space="preserve">                         А.Н. Ефимец</w:t>
      </w:r>
    </w:p>
    <w:sectPr w:rsidR="00132AC8" w:rsidRPr="00B249BB" w:rsidSect="00B255BA">
      <w:pgSz w:w="11906" w:h="16838"/>
      <w:pgMar w:top="719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B5EF2"/>
    <w:multiLevelType w:val="hybridMultilevel"/>
    <w:tmpl w:val="4C78F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9BB"/>
    <w:rsid w:val="0006758D"/>
    <w:rsid w:val="00132AC8"/>
    <w:rsid w:val="002D41DE"/>
    <w:rsid w:val="003061E1"/>
    <w:rsid w:val="004118A7"/>
    <w:rsid w:val="007F3DC2"/>
    <w:rsid w:val="00816BE8"/>
    <w:rsid w:val="0083384C"/>
    <w:rsid w:val="00986636"/>
    <w:rsid w:val="009941BD"/>
    <w:rsid w:val="00B249BB"/>
    <w:rsid w:val="00B255BA"/>
    <w:rsid w:val="00BB1F8E"/>
    <w:rsid w:val="00C55CC5"/>
    <w:rsid w:val="00D22BD3"/>
    <w:rsid w:val="00DE620E"/>
    <w:rsid w:val="00F4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9B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49BB"/>
    <w:pPr>
      <w:keepNext/>
      <w:ind w:left="720"/>
      <w:jc w:val="center"/>
      <w:outlineLvl w:val="1"/>
    </w:pPr>
    <w:rPr>
      <w:b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249BB"/>
    <w:rPr>
      <w:rFonts w:ascii="Times New Roman" w:hAnsi="Times New Roman" w:cs="Times New Roman"/>
      <w:b/>
      <w:sz w:val="20"/>
      <w:szCs w:val="20"/>
      <w:lang w:eastAsia="ru-RU"/>
    </w:rPr>
  </w:style>
  <w:style w:type="paragraph" w:styleId="NoSpacing">
    <w:name w:val="No Spacing"/>
    <w:uiPriority w:val="99"/>
    <w:qFormat/>
    <w:rsid w:val="00B249BB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45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4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378</Words>
  <Characters>2160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4</cp:revision>
  <cp:lastPrinted>2018-05-23T03:10:00Z</cp:lastPrinted>
  <dcterms:created xsi:type="dcterms:W3CDTF">2018-05-22T06:00:00Z</dcterms:created>
  <dcterms:modified xsi:type="dcterms:W3CDTF">2018-05-31T03:24:00Z</dcterms:modified>
</cp:coreProperties>
</file>