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0D" w:rsidRPr="00B50A77" w:rsidRDefault="00EC250D" w:rsidP="00F800DA">
      <w:pPr>
        <w:pStyle w:val="ConsPlusTitle"/>
        <w:jc w:val="right"/>
        <w:rPr>
          <w:rFonts w:ascii="Arial" w:hAnsi="Arial" w:cs="Arial"/>
          <w:b w:val="0"/>
          <w:color w:val="FF0000"/>
          <w:sz w:val="24"/>
          <w:szCs w:val="24"/>
        </w:rPr>
      </w:pPr>
    </w:p>
    <w:p w:rsidR="00EC250D" w:rsidRPr="00B50A77" w:rsidRDefault="00EC250D" w:rsidP="00F80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A77">
        <w:rPr>
          <w:rFonts w:ascii="Arial" w:hAnsi="Arial" w:cs="Arial"/>
          <w:b/>
          <w:sz w:val="24"/>
          <w:szCs w:val="24"/>
        </w:rPr>
        <w:t>МУНИЦИПАЛЬНОЕ ОБРАЗОВАНИЕ САДОВЫЙ СЕЛЬСОВЕТ</w:t>
      </w:r>
    </w:p>
    <w:p w:rsidR="00EC250D" w:rsidRPr="00B50A77" w:rsidRDefault="00EC250D" w:rsidP="00F80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A77">
        <w:rPr>
          <w:rFonts w:ascii="Arial" w:hAnsi="Arial" w:cs="Arial"/>
          <w:b/>
          <w:sz w:val="24"/>
          <w:szCs w:val="24"/>
        </w:rPr>
        <w:t>САДОВЫЙ СЕЛЬСКИЙ СОВЕТ ДЕПУТАТОВ</w:t>
      </w:r>
    </w:p>
    <w:p w:rsidR="00EC250D" w:rsidRPr="00B50A77" w:rsidRDefault="00EC250D" w:rsidP="00F80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A77"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p w:rsidR="00EC250D" w:rsidRPr="00B50A77" w:rsidRDefault="00EC250D" w:rsidP="00F80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250D" w:rsidRPr="00B50A77" w:rsidRDefault="00EC250D" w:rsidP="00F800D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A77">
        <w:rPr>
          <w:rFonts w:ascii="Arial" w:hAnsi="Arial" w:cs="Arial"/>
          <w:b/>
          <w:sz w:val="24"/>
          <w:szCs w:val="24"/>
        </w:rPr>
        <w:t>Р Е Ш Е Н И Е</w:t>
      </w:r>
    </w:p>
    <w:p w:rsidR="00EC250D" w:rsidRPr="00B50A77" w:rsidRDefault="00EC250D" w:rsidP="00F800DA">
      <w:pPr>
        <w:spacing w:line="240" w:lineRule="auto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 xml:space="preserve">11.10. 2018г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№ 22</w:t>
      </w:r>
    </w:p>
    <w:p w:rsidR="00EC250D" w:rsidRPr="00B50A77" w:rsidRDefault="00EC250D" w:rsidP="00F800D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п.Садовый</w:t>
      </w:r>
    </w:p>
    <w:tbl>
      <w:tblPr>
        <w:tblW w:w="0" w:type="auto"/>
        <w:tblLook w:val="00A0"/>
      </w:tblPr>
      <w:tblGrid>
        <w:gridCol w:w="4361"/>
        <w:gridCol w:w="5776"/>
      </w:tblGrid>
      <w:tr w:rsidR="00EC250D" w:rsidRPr="00B50A77" w:rsidTr="004E5C4B">
        <w:trPr>
          <w:trHeight w:val="1441"/>
        </w:trPr>
        <w:tc>
          <w:tcPr>
            <w:tcW w:w="4361" w:type="dxa"/>
          </w:tcPr>
          <w:p w:rsidR="00EC250D" w:rsidRPr="00B50A77" w:rsidRDefault="00EC250D" w:rsidP="004E5C4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0A77">
              <w:rPr>
                <w:rFonts w:ascii="Arial" w:hAnsi="Arial" w:cs="Arial"/>
                <w:b w:val="0"/>
                <w:sz w:val="24"/>
                <w:szCs w:val="24"/>
              </w:rPr>
              <w:t>О внесении изменений в решение Садового сельского Совета депутатов №36 от 26.12.2017г «О дополнительных основаниях признания безнадежными к взысканию недоимки, задолженности по пеням и штрафам по местным налогам»</w:t>
            </w:r>
          </w:p>
        </w:tc>
        <w:tc>
          <w:tcPr>
            <w:tcW w:w="5776" w:type="dxa"/>
          </w:tcPr>
          <w:p w:rsidR="00EC250D" w:rsidRPr="00B50A77" w:rsidRDefault="00EC250D" w:rsidP="004E5C4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EC250D" w:rsidRPr="00B50A77" w:rsidRDefault="00EC250D" w:rsidP="00F800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C250D" w:rsidRPr="00B50A77" w:rsidRDefault="00EC250D" w:rsidP="00AF0E3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250D" w:rsidRPr="00B50A77" w:rsidRDefault="00EC250D" w:rsidP="00D454CB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В соответствии с пунктом 3 статьи 59 части первой Налогового кодекса Российской Федерации, на основании протеста Прокурора Третьяковского района от 27.06.2018г №02-44-2018 Садовый сельский Совет депутатов</w:t>
      </w:r>
    </w:p>
    <w:p w:rsidR="00EC250D" w:rsidRPr="00B50A77" w:rsidRDefault="00EC250D" w:rsidP="00D454CB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РЕШИЛ:</w:t>
      </w:r>
    </w:p>
    <w:p w:rsidR="00EC250D" w:rsidRPr="00B50A77" w:rsidRDefault="00EC250D" w:rsidP="00D454CB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 xml:space="preserve">1. Изложить  решение №36 от 26.12.2017г </w:t>
      </w:r>
      <w:r w:rsidRPr="00B50A77">
        <w:rPr>
          <w:rFonts w:ascii="Arial" w:hAnsi="Arial" w:cs="Arial"/>
          <w:b/>
          <w:sz w:val="24"/>
          <w:szCs w:val="24"/>
        </w:rPr>
        <w:t>«</w:t>
      </w:r>
      <w:r w:rsidRPr="00B50A77">
        <w:rPr>
          <w:rFonts w:ascii="Arial" w:hAnsi="Arial" w:cs="Arial"/>
          <w:sz w:val="24"/>
          <w:szCs w:val="24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  <w:r w:rsidRPr="00B50A77">
        <w:rPr>
          <w:rFonts w:ascii="Arial" w:hAnsi="Arial" w:cs="Arial"/>
          <w:b/>
          <w:sz w:val="24"/>
          <w:szCs w:val="24"/>
        </w:rPr>
        <w:t xml:space="preserve">» </w:t>
      </w:r>
      <w:r w:rsidRPr="00B50A77">
        <w:rPr>
          <w:rFonts w:ascii="Arial" w:hAnsi="Arial" w:cs="Arial"/>
          <w:sz w:val="24"/>
          <w:szCs w:val="24"/>
        </w:rPr>
        <w:t>в новой редакции:</w:t>
      </w:r>
    </w:p>
    <w:p w:rsidR="00EC250D" w:rsidRPr="00B50A77" w:rsidRDefault="00EC250D" w:rsidP="00D454CB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«Настоящее решение в соответствии с пунктом 3 статьи 59 части первой Налогового Кодекса Российской Федерации устанавливает на территории Садового сельсовета Третьяковского района Алтайского края дополнительные основания признания безнадежными к взысканию, недоимки, задолженности по пеням и штрафам по местным налогам.</w:t>
      </w:r>
    </w:p>
    <w:p w:rsidR="00EC250D" w:rsidRPr="00B50A77" w:rsidRDefault="00EC250D" w:rsidP="00A647D2">
      <w:pPr>
        <w:pStyle w:val="ConsPlusNormal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Признаются безнадежными к взысканию и подлежат списанию:</w:t>
      </w:r>
    </w:p>
    <w:p w:rsidR="00EC250D" w:rsidRPr="00B50A77" w:rsidRDefault="00EC250D" w:rsidP="005906A1">
      <w:pPr>
        <w:pStyle w:val="ConsPlusNormal"/>
        <w:numPr>
          <w:ilvl w:val="0"/>
          <w:numId w:val="12"/>
        </w:numPr>
        <w:spacing w:after="120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недоимка и задолженность по пеням и штрафам у физических лиц, выбывших на постоянное место жительства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EC250D" w:rsidRPr="00B50A77" w:rsidRDefault="00EC250D" w:rsidP="005906A1">
      <w:pPr>
        <w:pStyle w:val="ConsPlusNormal"/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EC250D" w:rsidRPr="00B50A77" w:rsidRDefault="00EC250D" w:rsidP="005906A1">
      <w:pPr>
        <w:pStyle w:val="ConsPlusNormal"/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 xml:space="preserve">б) справка налогового органа о суммах недоимки, задолженности по пеням и штрафам по форме согласно приложению 2 к </w:t>
      </w:r>
      <w:r w:rsidRPr="00B50A77">
        <w:rPr>
          <w:rFonts w:ascii="Arial" w:hAnsi="Arial" w:cs="Arial"/>
          <w:sz w:val="24"/>
          <w:szCs w:val="24"/>
          <w:u w:val="single"/>
        </w:rPr>
        <w:t>Порядку списания недоимки и задолженности по пеням, штрафам и процентам, признанным безнадежными к взысканию</w:t>
      </w:r>
      <w:r w:rsidRPr="00B50A77">
        <w:rPr>
          <w:rFonts w:ascii="Arial" w:hAnsi="Arial" w:cs="Arial"/>
          <w:sz w:val="24"/>
          <w:szCs w:val="24"/>
        </w:rPr>
        <w:t xml:space="preserve">, утвержденному </w:t>
      </w:r>
      <w:r w:rsidRPr="00B50A77">
        <w:rPr>
          <w:rFonts w:ascii="Arial" w:hAnsi="Arial" w:cs="Arial"/>
          <w:sz w:val="24"/>
          <w:szCs w:val="24"/>
          <w:u w:val="single"/>
        </w:rPr>
        <w:t xml:space="preserve">Приказом ФНС России от 19 августа 2010 года №ЯК-7-8/393@ </w:t>
      </w:r>
      <w:r w:rsidRPr="00B50A77">
        <w:rPr>
          <w:rFonts w:ascii="Arial" w:hAnsi="Arial" w:cs="Arial"/>
          <w:sz w:val="24"/>
          <w:szCs w:val="24"/>
        </w:rPr>
        <w:t>(далее – Порядок);</w:t>
      </w:r>
    </w:p>
    <w:p w:rsidR="00EC250D" w:rsidRPr="00B50A77" w:rsidRDefault="00EC250D" w:rsidP="005906A1">
      <w:pPr>
        <w:pStyle w:val="ConsPlusNormal"/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:rsidR="00EC250D" w:rsidRPr="00B50A77" w:rsidRDefault="00EC250D" w:rsidP="002372DF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2) недоимка и задолженность по пеням и штрафам у физических лиц, по которым истек срок предъявления к исполнению исполнительных документов, если с даты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EC250D" w:rsidRPr="00B50A77" w:rsidRDefault="00EC250D" w:rsidP="002372DF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:rsidR="00EC250D" w:rsidRPr="00B50A77" w:rsidRDefault="00EC250D" w:rsidP="002372DF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 по форме согласно приложению 2 к Порядку;</w:t>
      </w:r>
    </w:p>
    <w:p w:rsidR="00EC250D" w:rsidRPr="00B50A77" w:rsidRDefault="00EC250D" w:rsidP="002372DF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C250D" w:rsidRPr="00B50A77" w:rsidRDefault="00EC250D" w:rsidP="002372DF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 xml:space="preserve">3)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</w:t>
      </w:r>
      <w:r w:rsidRPr="00B50A77">
        <w:rPr>
          <w:rFonts w:ascii="Arial" w:hAnsi="Arial" w:cs="Arial"/>
          <w:sz w:val="24"/>
          <w:szCs w:val="24"/>
          <w:u w:val="single"/>
        </w:rPr>
        <w:t>Федеральным законом от 26 октября 2002 года №127-ФЗ «Несостоятельности (банкротстве)»</w:t>
      </w:r>
      <w:r w:rsidRPr="00B50A77">
        <w:rPr>
          <w:rFonts w:ascii="Arial" w:hAnsi="Arial" w:cs="Arial"/>
          <w:sz w:val="24"/>
          <w:szCs w:val="24"/>
        </w:rPr>
        <w:t>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EC250D" w:rsidRPr="00B50A77" w:rsidRDefault="00EC250D" w:rsidP="002372DF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а) справка налогового органа о суммах недоимки, задолженности по пеням и штрафам по форме согласно приложению 2 к Порядку;</w:t>
      </w:r>
    </w:p>
    <w:p w:rsidR="00EC250D" w:rsidRPr="00B50A77" w:rsidRDefault="00EC250D" w:rsidP="002372DF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б) копия нормативно-правового акта, которым налог был отменен».</w:t>
      </w:r>
    </w:p>
    <w:p w:rsidR="00EC250D" w:rsidRPr="00B50A77" w:rsidRDefault="00EC250D" w:rsidP="000240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875CD9">
      <w:pPr>
        <w:spacing w:after="12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50A77">
        <w:rPr>
          <w:rFonts w:ascii="Arial" w:hAnsi="Arial" w:cs="Arial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EC250D" w:rsidRPr="00B50A77" w:rsidRDefault="00EC250D" w:rsidP="000240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0240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0240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B50A77">
        <w:rPr>
          <w:rFonts w:ascii="Arial" w:hAnsi="Arial" w:cs="Arial"/>
          <w:sz w:val="24"/>
          <w:szCs w:val="24"/>
        </w:rPr>
        <w:t>Глава сельсовета</w:t>
      </w:r>
      <w:r w:rsidRPr="00B50A77">
        <w:rPr>
          <w:rFonts w:ascii="Arial" w:hAnsi="Arial" w:cs="Arial"/>
          <w:sz w:val="24"/>
          <w:szCs w:val="24"/>
        </w:rPr>
        <w:tab/>
      </w:r>
      <w:r w:rsidRPr="00B50A77">
        <w:rPr>
          <w:rFonts w:ascii="Arial" w:hAnsi="Arial" w:cs="Arial"/>
          <w:sz w:val="24"/>
          <w:szCs w:val="24"/>
        </w:rPr>
        <w:tab/>
      </w:r>
      <w:r w:rsidRPr="00B50A77">
        <w:rPr>
          <w:rFonts w:ascii="Arial" w:hAnsi="Arial" w:cs="Arial"/>
          <w:sz w:val="24"/>
          <w:szCs w:val="24"/>
        </w:rPr>
        <w:tab/>
      </w:r>
      <w:r w:rsidRPr="00B50A77">
        <w:rPr>
          <w:rFonts w:ascii="Arial" w:hAnsi="Arial" w:cs="Arial"/>
          <w:sz w:val="24"/>
          <w:szCs w:val="24"/>
        </w:rPr>
        <w:tab/>
      </w:r>
      <w:r w:rsidRPr="00B50A77">
        <w:rPr>
          <w:rFonts w:ascii="Arial" w:hAnsi="Arial" w:cs="Arial"/>
          <w:sz w:val="24"/>
          <w:szCs w:val="24"/>
        </w:rPr>
        <w:tab/>
      </w:r>
      <w:r w:rsidRPr="00B50A77">
        <w:rPr>
          <w:rFonts w:ascii="Arial" w:hAnsi="Arial" w:cs="Arial"/>
          <w:sz w:val="24"/>
          <w:szCs w:val="24"/>
        </w:rPr>
        <w:tab/>
      </w:r>
      <w:r w:rsidRPr="00B50A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B50A77">
        <w:rPr>
          <w:rFonts w:ascii="Arial" w:hAnsi="Arial" w:cs="Arial"/>
          <w:sz w:val="24"/>
          <w:szCs w:val="24"/>
        </w:rPr>
        <w:t>А.Н. Ефимец</w:t>
      </w: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4F7814">
      <w:pPr>
        <w:spacing w:after="0" w:line="240" w:lineRule="auto"/>
        <w:ind w:right="-58"/>
        <w:rPr>
          <w:rFonts w:ascii="Arial" w:hAnsi="Arial" w:cs="Arial"/>
          <w:sz w:val="24"/>
          <w:szCs w:val="24"/>
          <w:lang w:eastAsia="ru-RU"/>
        </w:rPr>
      </w:pPr>
    </w:p>
    <w:p w:rsidR="00EC250D" w:rsidRPr="00B50A77" w:rsidRDefault="00EC250D" w:rsidP="00C77BD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C250D" w:rsidRPr="00B50A77" w:rsidSect="00D319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474"/>
    <w:multiLevelType w:val="hybridMultilevel"/>
    <w:tmpl w:val="1A102A66"/>
    <w:lvl w:ilvl="0" w:tplc="4FF02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C16B3E"/>
    <w:multiLevelType w:val="hybridMultilevel"/>
    <w:tmpl w:val="252C6314"/>
    <w:lvl w:ilvl="0" w:tplc="B96CDF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AE2BC1"/>
    <w:multiLevelType w:val="hybridMultilevel"/>
    <w:tmpl w:val="85FCB202"/>
    <w:lvl w:ilvl="0" w:tplc="BAB4395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F4147E7"/>
    <w:multiLevelType w:val="hybridMultilevel"/>
    <w:tmpl w:val="C42E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951E9A"/>
    <w:multiLevelType w:val="hybridMultilevel"/>
    <w:tmpl w:val="F20C3F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FD02FD"/>
    <w:multiLevelType w:val="hybridMultilevel"/>
    <w:tmpl w:val="5B262DB8"/>
    <w:lvl w:ilvl="0" w:tplc="A7086B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6454A23"/>
    <w:multiLevelType w:val="hybridMultilevel"/>
    <w:tmpl w:val="3ED00236"/>
    <w:lvl w:ilvl="0" w:tplc="55D2ED6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3A155E0"/>
    <w:multiLevelType w:val="hybridMultilevel"/>
    <w:tmpl w:val="BF50E3B4"/>
    <w:lvl w:ilvl="0" w:tplc="E716F7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7A438F7"/>
    <w:multiLevelType w:val="hybridMultilevel"/>
    <w:tmpl w:val="1DC44BE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577980"/>
    <w:multiLevelType w:val="hybridMultilevel"/>
    <w:tmpl w:val="247871C4"/>
    <w:lvl w:ilvl="0" w:tplc="791C8E0E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CA757F6"/>
    <w:multiLevelType w:val="hybridMultilevel"/>
    <w:tmpl w:val="9A2C32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B179DE"/>
    <w:multiLevelType w:val="hybridMultilevel"/>
    <w:tmpl w:val="177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C86"/>
    <w:rsid w:val="0000017F"/>
    <w:rsid w:val="000007CC"/>
    <w:rsid w:val="0000198C"/>
    <w:rsid w:val="00002119"/>
    <w:rsid w:val="00002172"/>
    <w:rsid w:val="000026C9"/>
    <w:rsid w:val="00002B29"/>
    <w:rsid w:val="0000323E"/>
    <w:rsid w:val="00003F2B"/>
    <w:rsid w:val="00004475"/>
    <w:rsid w:val="00004ED4"/>
    <w:rsid w:val="00005B4B"/>
    <w:rsid w:val="00005EF3"/>
    <w:rsid w:val="00005F3C"/>
    <w:rsid w:val="00005FF4"/>
    <w:rsid w:val="000077E2"/>
    <w:rsid w:val="00007B45"/>
    <w:rsid w:val="000113E3"/>
    <w:rsid w:val="0001240C"/>
    <w:rsid w:val="00012444"/>
    <w:rsid w:val="00012F81"/>
    <w:rsid w:val="000155D0"/>
    <w:rsid w:val="000156D8"/>
    <w:rsid w:val="000161F1"/>
    <w:rsid w:val="00017DD0"/>
    <w:rsid w:val="000207BA"/>
    <w:rsid w:val="00020800"/>
    <w:rsid w:val="000212D6"/>
    <w:rsid w:val="00021D40"/>
    <w:rsid w:val="000226BF"/>
    <w:rsid w:val="00023064"/>
    <w:rsid w:val="00023A43"/>
    <w:rsid w:val="0002400A"/>
    <w:rsid w:val="00024667"/>
    <w:rsid w:val="0002563E"/>
    <w:rsid w:val="00032394"/>
    <w:rsid w:val="0003268E"/>
    <w:rsid w:val="00032929"/>
    <w:rsid w:val="00032B36"/>
    <w:rsid w:val="00032E13"/>
    <w:rsid w:val="0003300B"/>
    <w:rsid w:val="0003345E"/>
    <w:rsid w:val="00035049"/>
    <w:rsid w:val="00037141"/>
    <w:rsid w:val="00040CD8"/>
    <w:rsid w:val="00041DD9"/>
    <w:rsid w:val="00041E66"/>
    <w:rsid w:val="00044581"/>
    <w:rsid w:val="00044A88"/>
    <w:rsid w:val="00046ECA"/>
    <w:rsid w:val="00047110"/>
    <w:rsid w:val="000528EB"/>
    <w:rsid w:val="00053149"/>
    <w:rsid w:val="00053D1D"/>
    <w:rsid w:val="00054C3F"/>
    <w:rsid w:val="00054EE0"/>
    <w:rsid w:val="00055439"/>
    <w:rsid w:val="0005764C"/>
    <w:rsid w:val="00061212"/>
    <w:rsid w:val="0006149F"/>
    <w:rsid w:val="0006280D"/>
    <w:rsid w:val="00062FF7"/>
    <w:rsid w:val="00063397"/>
    <w:rsid w:val="00063FCF"/>
    <w:rsid w:val="00064971"/>
    <w:rsid w:val="00064A0B"/>
    <w:rsid w:val="00065911"/>
    <w:rsid w:val="000701CE"/>
    <w:rsid w:val="0007099C"/>
    <w:rsid w:val="00070E72"/>
    <w:rsid w:val="00071A6B"/>
    <w:rsid w:val="00074432"/>
    <w:rsid w:val="00074433"/>
    <w:rsid w:val="00074E56"/>
    <w:rsid w:val="00075677"/>
    <w:rsid w:val="000758A9"/>
    <w:rsid w:val="00076EC9"/>
    <w:rsid w:val="000770A1"/>
    <w:rsid w:val="000801C3"/>
    <w:rsid w:val="00080755"/>
    <w:rsid w:val="00080920"/>
    <w:rsid w:val="00081578"/>
    <w:rsid w:val="0008255A"/>
    <w:rsid w:val="00082719"/>
    <w:rsid w:val="00082B1A"/>
    <w:rsid w:val="00082E7B"/>
    <w:rsid w:val="00083450"/>
    <w:rsid w:val="00083E4D"/>
    <w:rsid w:val="000841DF"/>
    <w:rsid w:val="000855EC"/>
    <w:rsid w:val="00086054"/>
    <w:rsid w:val="00086E03"/>
    <w:rsid w:val="00086E3C"/>
    <w:rsid w:val="000872F1"/>
    <w:rsid w:val="00087697"/>
    <w:rsid w:val="00091099"/>
    <w:rsid w:val="0009138D"/>
    <w:rsid w:val="00092ACF"/>
    <w:rsid w:val="000940C8"/>
    <w:rsid w:val="00097570"/>
    <w:rsid w:val="000A0509"/>
    <w:rsid w:val="000A065E"/>
    <w:rsid w:val="000A10CE"/>
    <w:rsid w:val="000A21BE"/>
    <w:rsid w:val="000A2C0C"/>
    <w:rsid w:val="000A3EB9"/>
    <w:rsid w:val="000B0041"/>
    <w:rsid w:val="000B0BED"/>
    <w:rsid w:val="000B25AF"/>
    <w:rsid w:val="000B36BB"/>
    <w:rsid w:val="000B581B"/>
    <w:rsid w:val="000B70A4"/>
    <w:rsid w:val="000B73C2"/>
    <w:rsid w:val="000B7661"/>
    <w:rsid w:val="000B7F68"/>
    <w:rsid w:val="000C0D4E"/>
    <w:rsid w:val="000C20B7"/>
    <w:rsid w:val="000C2C68"/>
    <w:rsid w:val="000C3A34"/>
    <w:rsid w:val="000C3CE4"/>
    <w:rsid w:val="000C446C"/>
    <w:rsid w:val="000C61B1"/>
    <w:rsid w:val="000C66AE"/>
    <w:rsid w:val="000D105E"/>
    <w:rsid w:val="000D112F"/>
    <w:rsid w:val="000D1E9C"/>
    <w:rsid w:val="000D2DC5"/>
    <w:rsid w:val="000D4309"/>
    <w:rsid w:val="000D45F4"/>
    <w:rsid w:val="000D4C31"/>
    <w:rsid w:val="000D5753"/>
    <w:rsid w:val="000D7410"/>
    <w:rsid w:val="000D76D0"/>
    <w:rsid w:val="000E0122"/>
    <w:rsid w:val="000E11C5"/>
    <w:rsid w:val="000E12A4"/>
    <w:rsid w:val="000E1318"/>
    <w:rsid w:val="000E1D8A"/>
    <w:rsid w:val="000E266E"/>
    <w:rsid w:val="000E34A2"/>
    <w:rsid w:val="000E3B87"/>
    <w:rsid w:val="000E5BF8"/>
    <w:rsid w:val="000E7039"/>
    <w:rsid w:val="000F12F5"/>
    <w:rsid w:val="000F212A"/>
    <w:rsid w:val="000F2CFF"/>
    <w:rsid w:val="000F6098"/>
    <w:rsid w:val="000F711D"/>
    <w:rsid w:val="000F7B9E"/>
    <w:rsid w:val="00100481"/>
    <w:rsid w:val="001030B1"/>
    <w:rsid w:val="00103837"/>
    <w:rsid w:val="00103DE3"/>
    <w:rsid w:val="00103E7D"/>
    <w:rsid w:val="00105D20"/>
    <w:rsid w:val="00105FFA"/>
    <w:rsid w:val="00107290"/>
    <w:rsid w:val="00110067"/>
    <w:rsid w:val="0011064F"/>
    <w:rsid w:val="001109DE"/>
    <w:rsid w:val="00110BEF"/>
    <w:rsid w:val="00111B79"/>
    <w:rsid w:val="00112610"/>
    <w:rsid w:val="00112693"/>
    <w:rsid w:val="00113B4E"/>
    <w:rsid w:val="00114617"/>
    <w:rsid w:val="00115A20"/>
    <w:rsid w:val="00115BA0"/>
    <w:rsid w:val="00115D98"/>
    <w:rsid w:val="00116F6A"/>
    <w:rsid w:val="0011721F"/>
    <w:rsid w:val="00117B5D"/>
    <w:rsid w:val="00117D25"/>
    <w:rsid w:val="0012189E"/>
    <w:rsid w:val="00122648"/>
    <w:rsid w:val="00124332"/>
    <w:rsid w:val="00125DBD"/>
    <w:rsid w:val="00126FD1"/>
    <w:rsid w:val="001272C8"/>
    <w:rsid w:val="001273C1"/>
    <w:rsid w:val="00133098"/>
    <w:rsid w:val="00133581"/>
    <w:rsid w:val="00133C0C"/>
    <w:rsid w:val="00134C87"/>
    <w:rsid w:val="00135FB4"/>
    <w:rsid w:val="0014098F"/>
    <w:rsid w:val="00141437"/>
    <w:rsid w:val="001416F0"/>
    <w:rsid w:val="00142479"/>
    <w:rsid w:val="0014345B"/>
    <w:rsid w:val="00143A73"/>
    <w:rsid w:val="00145DEE"/>
    <w:rsid w:val="00145EBD"/>
    <w:rsid w:val="001460AB"/>
    <w:rsid w:val="001471D3"/>
    <w:rsid w:val="00147938"/>
    <w:rsid w:val="00150A89"/>
    <w:rsid w:val="001514ED"/>
    <w:rsid w:val="00154B40"/>
    <w:rsid w:val="00155C38"/>
    <w:rsid w:val="00155FCF"/>
    <w:rsid w:val="001567C4"/>
    <w:rsid w:val="00156B08"/>
    <w:rsid w:val="0015721D"/>
    <w:rsid w:val="0015722A"/>
    <w:rsid w:val="001604AD"/>
    <w:rsid w:val="00161321"/>
    <w:rsid w:val="00163ABA"/>
    <w:rsid w:val="001641E3"/>
    <w:rsid w:val="00164C62"/>
    <w:rsid w:val="00164ECF"/>
    <w:rsid w:val="001655F3"/>
    <w:rsid w:val="0017009F"/>
    <w:rsid w:val="001704DE"/>
    <w:rsid w:val="00171DD3"/>
    <w:rsid w:val="001728B7"/>
    <w:rsid w:val="00173FD8"/>
    <w:rsid w:val="00174C40"/>
    <w:rsid w:val="00174CFC"/>
    <w:rsid w:val="00174D76"/>
    <w:rsid w:val="00175B22"/>
    <w:rsid w:val="00176669"/>
    <w:rsid w:val="00177D46"/>
    <w:rsid w:val="00182934"/>
    <w:rsid w:val="001832F0"/>
    <w:rsid w:val="00183804"/>
    <w:rsid w:val="00185BD7"/>
    <w:rsid w:val="0018613F"/>
    <w:rsid w:val="00187B4D"/>
    <w:rsid w:val="001907D0"/>
    <w:rsid w:val="00191765"/>
    <w:rsid w:val="00191EC6"/>
    <w:rsid w:val="00191F82"/>
    <w:rsid w:val="00192286"/>
    <w:rsid w:val="00192E31"/>
    <w:rsid w:val="0019631F"/>
    <w:rsid w:val="001A1C21"/>
    <w:rsid w:val="001A331E"/>
    <w:rsid w:val="001A34EF"/>
    <w:rsid w:val="001A3C2F"/>
    <w:rsid w:val="001A4B1F"/>
    <w:rsid w:val="001A4E4B"/>
    <w:rsid w:val="001A4FDB"/>
    <w:rsid w:val="001A58F9"/>
    <w:rsid w:val="001A7032"/>
    <w:rsid w:val="001A7AAE"/>
    <w:rsid w:val="001B12C3"/>
    <w:rsid w:val="001B3CD8"/>
    <w:rsid w:val="001B58A0"/>
    <w:rsid w:val="001C018E"/>
    <w:rsid w:val="001C0DA5"/>
    <w:rsid w:val="001C1A41"/>
    <w:rsid w:val="001C1AF5"/>
    <w:rsid w:val="001C2EED"/>
    <w:rsid w:val="001C3A5E"/>
    <w:rsid w:val="001C6262"/>
    <w:rsid w:val="001C71FB"/>
    <w:rsid w:val="001C78CA"/>
    <w:rsid w:val="001C7951"/>
    <w:rsid w:val="001D10F8"/>
    <w:rsid w:val="001D13B1"/>
    <w:rsid w:val="001D1A77"/>
    <w:rsid w:val="001D1CC9"/>
    <w:rsid w:val="001D2BF2"/>
    <w:rsid w:val="001D35FC"/>
    <w:rsid w:val="001D3AED"/>
    <w:rsid w:val="001D49B5"/>
    <w:rsid w:val="001D529A"/>
    <w:rsid w:val="001E02B5"/>
    <w:rsid w:val="001E06B1"/>
    <w:rsid w:val="001E1020"/>
    <w:rsid w:val="001E1266"/>
    <w:rsid w:val="001E2728"/>
    <w:rsid w:val="001E3C73"/>
    <w:rsid w:val="001E59A0"/>
    <w:rsid w:val="001E5F09"/>
    <w:rsid w:val="001E68B3"/>
    <w:rsid w:val="001E7CBA"/>
    <w:rsid w:val="001F15D7"/>
    <w:rsid w:val="001F1DD1"/>
    <w:rsid w:val="001F1F75"/>
    <w:rsid w:val="001F2B82"/>
    <w:rsid w:val="001F3D61"/>
    <w:rsid w:val="001F4348"/>
    <w:rsid w:val="001F5093"/>
    <w:rsid w:val="001F57D6"/>
    <w:rsid w:val="001F5B47"/>
    <w:rsid w:val="001F5D3E"/>
    <w:rsid w:val="001F7D2B"/>
    <w:rsid w:val="00200127"/>
    <w:rsid w:val="00201095"/>
    <w:rsid w:val="00201C8A"/>
    <w:rsid w:val="00201D9F"/>
    <w:rsid w:val="002026C0"/>
    <w:rsid w:val="002039C1"/>
    <w:rsid w:val="00204BCA"/>
    <w:rsid w:val="00205566"/>
    <w:rsid w:val="0020628C"/>
    <w:rsid w:val="00206292"/>
    <w:rsid w:val="00206537"/>
    <w:rsid w:val="00211714"/>
    <w:rsid w:val="00214E4D"/>
    <w:rsid w:val="00215C52"/>
    <w:rsid w:val="00216C86"/>
    <w:rsid w:val="00221B6C"/>
    <w:rsid w:val="00221C17"/>
    <w:rsid w:val="002250E7"/>
    <w:rsid w:val="002264CE"/>
    <w:rsid w:val="002268F6"/>
    <w:rsid w:val="0022790F"/>
    <w:rsid w:val="00230B17"/>
    <w:rsid w:val="002314C9"/>
    <w:rsid w:val="00231CB8"/>
    <w:rsid w:val="00232EB6"/>
    <w:rsid w:val="00232EF3"/>
    <w:rsid w:val="00234309"/>
    <w:rsid w:val="00236449"/>
    <w:rsid w:val="0023651C"/>
    <w:rsid w:val="002366D7"/>
    <w:rsid w:val="002372DF"/>
    <w:rsid w:val="00237491"/>
    <w:rsid w:val="002400C1"/>
    <w:rsid w:val="0024067D"/>
    <w:rsid w:val="00240E87"/>
    <w:rsid w:val="00242151"/>
    <w:rsid w:val="00243763"/>
    <w:rsid w:val="00243DC6"/>
    <w:rsid w:val="002443C3"/>
    <w:rsid w:val="00244F7E"/>
    <w:rsid w:val="00245DE8"/>
    <w:rsid w:val="00245EC3"/>
    <w:rsid w:val="002470A5"/>
    <w:rsid w:val="002476DE"/>
    <w:rsid w:val="0025033A"/>
    <w:rsid w:val="00250BF1"/>
    <w:rsid w:val="00250DD2"/>
    <w:rsid w:val="00251D7E"/>
    <w:rsid w:val="00252BC3"/>
    <w:rsid w:val="00255AFA"/>
    <w:rsid w:val="002571B4"/>
    <w:rsid w:val="00257469"/>
    <w:rsid w:val="00257799"/>
    <w:rsid w:val="00257FDE"/>
    <w:rsid w:val="00261794"/>
    <w:rsid w:val="002625E7"/>
    <w:rsid w:val="00263A7C"/>
    <w:rsid w:val="00264E88"/>
    <w:rsid w:val="00264F13"/>
    <w:rsid w:val="00265994"/>
    <w:rsid w:val="00266BBA"/>
    <w:rsid w:val="002703C8"/>
    <w:rsid w:val="00271393"/>
    <w:rsid w:val="00272C60"/>
    <w:rsid w:val="002742C8"/>
    <w:rsid w:val="00275D37"/>
    <w:rsid w:val="00277A91"/>
    <w:rsid w:val="0028118D"/>
    <w:rsid w:val="00282920"/>
    <w:rsid w:val="00283188"/>
    <w:rsid w:val="0028481B"/>
    <w:rsid w:val="00284DBD"/>
    <w:rsid w:val="0028591A"/>
    <w:rsid w:val="00285A13"/>
    <w:rsid w:val="00286389"/>
    <w:rsid w:val="00286A9E"/>
    <w:rsid w:val="00286FE5"/>
    <w:rsid w:val="00287BF9"/>
    <w:rsid w:val="00290CB4"/>
    <w:rsid w:val="002915BC"/>
    <w:rsid w:val="00291745"/>
    <w:rsid w:val="002918D6"/>
    <w:rsid w:val="00293578"/>
    <w:rsid w:val="00293BBF"/>
    <w:rsid w:val="002944B5"/>
    <w:rsid w:val="002962E1"/>
    <w:rsid w:val="00297FA8"/>
    <w:rsid w:val="002A0E57"/>
    <w:rsid w:val="002A1161"/>
    <w:rsid w:val="002A19A8"/>
    <w:rsid w:val="002A1FAD"/>
    <w:rsid w:val="002A32C6"/>
    <w:rsid w:val="002A3A86"/>
    <w:rsid w:val="002A3D4C"/>
    <w:rsid w:val="002A3ED6"/>
    <w:rsid w:val="002A3EE9"/>
    <w:rsid w:val="002A4038"/>
    <w:rsid w:val="002A5E4F"/>
    <w:rsid w:val="002B07BA"/>
    <w:rsid w:val="002B0857"/>
    <w:rsid w:val="002B0E30"/>
    <w:rsid w:val="002B0E74"/>
    <w:rsid w:val="002B106F"/>
    <w:rsid w:val="002B1355"/>
    <w:rsid w:val="002B2B90"/>
    <w:rsid w:val="002B3055"/>
    <w:rsid w:val="002B565E"/>
    <w:rsid w:val="002B6E9E"/>
    <w:rsid w:val="002B7D98"/>
    <w:rsid w:val="002B7D9A"/>
    <w:rsid w:val="002C0C34"/>
    <w:rsid w:val="002C1E66"/>
    <w:rsid w:val="002C2494"/>
    <w:rsid w:val="002C2639"/>
    <w:rsid w:val="002C2A3C"/>
    <w:rsid w:val="002C2E5E"/>
    <w:rsid w:val="002C2FDC"/>
    <w:rsid w:val="002C41F7"/>
    <w:rsid w:val="002C5863"/>
    <w:rsid w:val="002C5A52"/>
    <w:rsid w:val="002C63E7"/>
    <w:rsid w:val="002C66B0"/>
    <w:rsid w:val="002C6D76"/>
    <w:rsid w:val="002D0AF0"/>
    <w:rsid w:val="002D1F43"/>
    <w:rsid w:val="002D3432"/>
    <w:rsid w:val="002D3684"/>
    <w:rsid w:val="002D3688"/>
    <w:rsid w:val="002D49D2"/>
    <w:rsid w:val="002D643D"/>
    <w:rsid w:val="002D7B0A"/>
    <w:rsid w:val="002E0798"/>
    <w:rsid w:val="002E0C19"/>
    <w:rsid w:val="002E25E2"/>
    <w:rsid w:val="002E2ED1"/>
    <w:rsid w:val="002E3952"/>
    <w:rsid w:val="002E41F1"/>
    <w:rsid w:val="002E4657"/>
    <w:rsid w:val="002E4EA4"/>
    <w:rsid w:val="002E5703"/>
    <w:rsid w:val="002E5B22"/>
    <w:rsid w:val="002E5E73"/>
    <w:rsid w:val="002E61BC"/>
    <w:rsid w:val="002E695F"/>
    <w:rsid w:val="002F087F"/>
    <w:rsid w:val="002F54E2"/>
    <w:rsid w:val="002F5889"/>
    <w:rsid w:val="002F699B"/>
    <w:rsid w:val="002F6CFF"/>
    <w:rsid w:val="002F6E2F"/>
    <w:rsid w:val="002F74D9"/>
    <w:rsid w:val="002F7EF9"/>
    <w:rsid w:val="003004FB"/>
    <w:rsid w:val="003007CC"/>
    <w:rsid w:val="00303874"/>
    <w:rsid w:val="003041C9"/>
    <w:rsid w:val="0030532A"/>
    <w:rsid w:val="00305589"/>
    <w:rsid w:val="0031038A"/>
    <w:rsid w:val="00312992"/>
    <w:rsid w:val="00312DB7"/>
    <w:rsid w:val="00313B98"/>
    <w:rsid w:val="0031488B"/>
    <w:rsid w:val="0031636E"/>
    <w:rsid w:val="00317574"/>
    <w:rsid w:val="00317B0D"/>
    <w:rsid w:val="00320662"/>
    <w:rsid w:val="00320C56"/>
    <w:rsid w:val="00321386"/>
    <w:rsid w:val="00321399"/>
    <w:rsid w:val="003215E6"/>
    <w:rsid w:val="00321FB2"/>
    <w:rsid w:val="003225C5"/>
    <w:rsid w:val="00322C8F"/>
    <w:rsid w:val="003239B4"/>
    <w:rsid w:val="00323CAE"/>
    <w:rsid w:val="00323D1C"/>
    <w:rsid w:val="003254E8"/>
    <w:rsid w:val="003259C3"/>
    <w:rsid w:val="00325BB4"/>
    <w:rsid w:val="00325E2E"/>
    <w:rsid w:val="0032645C"/>
    <w:rsid w:val="003312C1"/>
    <w:rsid w:val="00332146"/>
    <w:rsid w:val="00332D6E"/>
    <w:rsid w:val="00332DED"/>
    <w:rsid w:val="00333888"/>
    <w:rsid w:val="00334759"/>
    <w:rsid w:val="00334B51"/>
    <w:rsid w:val="00334DE0"/>
    <w:rsid w:val="003352F5"/>
    <w:rsid w:val="0033577C"/>
    <w:rsid w:val="003403CB"/>
    <w:rsid w:val="00340480"/>
    <w:rsid w:val="003421D2"/>
    <w:rsid w:val="00343127"/>
    <w:rsid w:val="00343547"/>
    <w:rsid w:val="00343FEF"/>
    <w:rsid w:val="003440AD"/>
    <w:rsid w:val="00345506"/>
    <w:rsid w:val="0034648B"/>
    <w:rsid w:val="00350860"/>
    <w:rsid w:val="00350979"/>
    <w:rsid w:val="00350F6C"/>
    <w:rsid w:val="00351623"/>
    <w:rsid w:val="003517F3"/>
    <w:rsid w:val="00351D64"/>
    <w:rsid w:val="003528B7"/>
    <w:rsid w:val="0035520F"/>
    <w:rsid w:val="00356781"/>
    <w:rsid w:val="00356DA7"/>
    <w:rsid w:val="003578B0"/>
    <w:rsid w:val="00357D3B"/>
    <w:rsid w:val="0036023C"/>
    <w:rsid w:val="00367066"/>
    <w:rsid w:val="00367094"/>
    <w:rsid w:val="003674C9"/>
    <w:rsid w:val="00370DCE"/>
    <w:rsid w:val="00371990"/>
    <w:rsid w:val="00372886"/>
    <w:rsid w:val="003737F8"/>
    <w:rsid w:val="003738E3"/>
    <w:rsid w:val="003755E3"/>
    <w:rsid w:val="003779D3"/>
    <w:rsid w:val="003820D2"/>
    <w:rsid w:val="00384092"/>
    <w:rsid w:val="0038434C"/>
    <w:rsid w:val="00384B38"/>
    <w:rsid w:val="00385D71"/>
    <w:rsid w:val="00387286"/>
    <w:rsid w:val="00390CB3"/>
    <w:rsid w:val="003912AA"/>
    <w:rsid w:val="00391900"/>
    <w:rsid w:val="00393BBE"/>
    <w:rsid w:val="00393FDB"/>
    <w:rsid w:val="00394034"/>
    <w:rsid w:val="00395777"/>
    <w:rsid w:val="00395AF0"/>
    <w:rsid w:val="00395D29"/>
    <w:rsid w:val="003977D4"/>
    <w:rsid w:val="003A063C"/>
    <w:rsid w:val="003A0763"/>
    <w:rsid w:val="003A11EF"/>
    <w:rsid w:val="003A2B8C"/>
    <w:rsid w:val="003A6E30"/>
    <w:rsid w:val="003B135E"/>
    <w:rsid w:val="003B142A"/>
    <w:rsid w:val="003B1ED2"/>
    <w:rsid w:val="003B29DA"/>
    <w:rsid w:val="003B2C3F"/>
    <w:rsid w:val="003B5C22"/>
    <w:rsid w:val="003B5EBC"/>
    <w:rsid w:val="003B61D6"/>
    <w:rsid w:val="003B7AAA"/>
    <w:rsid w:val="003C0133"/>
    <w:rsid w:val="003C1087"/>
    <w:rsid w:val="003C121F"/>
    <w:rsid w:val="003C212A"/>
    <w:rsid w:val="003C323D"/>
    <w:rsid w:val="003C4798"/>
    <w:rsid w:val="003C5336"/>
    <w:rsid w:val="003C63D4"/>
    <w:rsid w:val="003C6E56"/>
    <w:rsid w:val="003C6E5A"/>
    <w:rsid w:val="003C71AE"/>
    <w:rsid w:val="003C71B8"/>
    <w:rsid w:val="003D10C4"/>
    <w:rsid w:val="003D13B6"/>
    <w:rsid w:val="003D15B2"/>
    <w:rsid w:val="003D372E"/>
    <w:rsid w:val="003D38FE"/>
    <w:rsid w:val="003D3F82"/>
    <w:rsid w:val="003D44BB"/>
    <w:rsid w:val="003D49B0"/>
    <w:rsid w:val="003D58DE"/>
    <w:rsid w:val="003D7F52"/>
    <w:rsid w:val="003E02BA"/>
    <w:rsid w:val="003E0307"/>
    <w:rsid w:val="003E049D"/>
    <w:rsid w:val="003E091A"/>
    <w:rsid w:val="003E0B1E"/>
    <w:rsid w:val="003E2956"/>
    <w:rsid w:val="003E5D8D"/>
    <w:rsid w:val="003E6A92"/>
    <w:rsid w:val="003F1EE5"/>
    <w:rsid w:val="003F2960"/>
    <w:rsid w:val="003F4264"/>
    <w:rsid w:val="003F4298"/>
    <w:rsid w:val="003F5267"/>
    <w:rsid w:val="003F5916"/>
    <w:rsid w:val="003F5B78"/>
    <w:rsid w:val="003F5EAD"/>
    <w:rsid w:val="003F67F3"/>
    <w:rsid w:val="003F7A9F"/>
    <w:rsid w:val="003F7C95"/>
    <w:rsid w:val="0040061A"/>
    <w:rsid w:val="0040140F"/>
    <w:rsid w:val="004024DE"/>
    <w:rsid w:val="00402A07"/>
    <w:rsid w:val="00403A56"/>
    <w:rsid w:val="00403C88"/>
    <w:rsid w:val="00404C32"/>
    <w:rsid w:val="0040539E"/>
    <w:rsid w:val="004053EC"/>
    <w:rsid w:val="0040595B"/>
    <w:rsid w:val="00405A39"/>
    <w:rsid w:val="00405B47"/>
    <w:rsid w:val="00405C2F"/>
    <w:rsid w:val="00406533"/>
    <w:rsid w:val="00407E52"/>
    <w:rsid w:val="00410015"/>
    <w:rsid w:val="0041173A"/>
    <w:rsid w:val="00411C4A"/>
    <w:rsid w:val="00412102"/>
    <w:rsid w:val="00412BE9"/>
    <w:rsid w:val="004143D2"/>
    <w:rsid w:val="00417275"/>
    <w:rsid w:val="00417578"/>
    <w:rsid w:val="00420483"/>
    <w:rsid w:val="004206FD"/>
    <w:rsid w:val="00426691"/>
    <w:rsid w:val="00426849"/>
    <w:rsid w:val="00426F25"/>
    <w:rsid w:val="00431CDC"/>
    <w:rsid w:val="00431E59"/>
    <w:rsid w:val="00433066"/>
    <w:rsid w:val="00435B56"/>
    <w:rsid w:val="00436553"/>
    <w:rsid w:val="00436C10"/>
    <w:rsid w:val="0043721F"/>
    <w:rsid w:val="00437904"/>
    <w:rsid w:val="00437975"/>
    <w:rsid w:val="00437C6C"/>
    <w:rsid w:val="0044035F"/>
    <w:rsid w:val="004460AA"/>
    <w:rsid w:val="0044636D"/>
    <w:rsid w:val="0044649D"/>
    <w:rsid w:val="00446A88"/>
    <w:rsid w:val="00451191"/>
    <w:rsid w:val="004526A1"/>
    <w:rsid w:val="00452836"/>
    <w:rsid w:val="00454C8C"/>
    <w:rsid w:val="00456AD2"/>
    <w:rsid w:val="00456F3A"/>
    <w:rsid w:val="00457470"/>
    <w:rsid w:val="00457FA6"/>
    <w:rsid w:val="0046013A"/>
    <w:rsid w:val="004610B0"/>
    <w:rsid w:val="0046130F"/>
    <w:rsid w:val="00462136"/>
    <w:rsid w:val="004635F8"/>
    <w:rsid w:val="00465A63"/>
    <w:rsid w:val="00467008"/>
    <w:rsid w:val="00467264"/>
    <w:rsid w:val="004673B4"/>
    <w:rsid w:val="004700D0"/>
    <w:rsid w:val="00471F90"/>
    <w:rsid w:val="00472252"/>
    <w:rsid w:val="0047255F"/>
    <w:rsid w:val="00472FA1"/>
    <w:rsid w:val="00474287"/>
    <w:rsid w:val="00474956"/>
    <w:rsid w:val="00475F99"/>
    <w:rsid w:val="00476326"/>
    <w:rsid w:val="0047720C"/>
    <w:rsid w:val="00477C19"/>
    <w:rsid w:val="00480885"/>
    <w:rsid w:val="00480EB9"/>
    <w:rsid w:val="004829C1"/>
    <w:rsid w:val="00485452"/>
    <w:rsid w:val="00486977"/>
    <w:rsid w:val="00486C0E"/>
    <w:rsid w:val="004907D8"/>
    <w:rsid w:val="00491110"/>
    <w:rsid w:val="00491146"/>
    <w:rsid w:val="0049468E"/>
    <w:rsid w:val="00494770"/>
    <w:rsid w:val="00494849"/>
    <w:rsid w:val="00496ED6"/>
    <w:rsid w:val="00497159"/>
    <w:rsid w:val="00497AA4"/>
    <w:rsid w:val="004A1406"/>
    <w:rsid w:val="004A1A19"/>
    <w:rsid w:val="004A326E"/>
    <w:rsid w:val="004A35B7"/>
    <w:rsid w:val="004A3969"/>
    <w:rsid w:val="004A4041"/>
    <w:rsid w:val="004A6997"/>
    <w:rsid w:val="004B005B"/>
    <w:rsid w:val="004B16A2"/>
    <w:rsid w:val="004B1D70"/>
    <w:rsid w:val="004B2014"/>
    <w:rsid w:val="004B269A"/>
    <w:rsid w:val="004B2B52"/>
    <w:rsid w:val="004B3005"/>
    <w:rsid w:val="004B4C65"/>
    <w:rsid w:val="004B52AB"/>
    <w:rsid w:val="004B5886"/>
    <w:rsid w:val="004B59D4"/>
    <w:rsid w:val="004B6EE1"/>
    <w:rsid w:val="004B7087"/>
    <w:rsid w:val="004B7E92"/>
    <w:rsid w:val="004B7EF1"/>
    <w:rsid w:val="004C0FC7"/>
    <w:rsid w:val="004C10D9"/>
    <w:rsid w:val="004C1707"/>
    <w:rsid w:val="004C2872"/>
    <w:rsid w:val="004C2893"/>
    <w:rsid w:val="004C2D56"/>
    <w:rsid w:val="004C4A63"/>
    <w:rsid w:val="004C5CAC"/>
    <w:rsid w:val="004C6CF4"/>
    <w:rsid w:val="004C6F47"/>
    <w:rsid w:val="004D03E0"/>
    <w:rsid w:val="004D1854"/>
    <w:rsid w:val="004D192C"/>
    <w:rsid w:val="004D2AF1"/>
    <w:rsid w:val="004D45BE"/>
    <w:rsid w:val="004D6DA5"/>
    <w:rsid w:val="004D7181"/>
    <w:rsid w:val="004D71E3"/>
    <w:rsid w:val="004E1F31"/>
    <w:rsid w:val="004E39D9"/>
    <w:rsid w:val="004E3B67"/>
    <w:rsid w:val="004E5C4B"/>
    <w:rsid w:val="004E73C5"/>
    <w:rsid w:val="004E79FE"/>
    <w:rsid w:val="004E7B87"/>
    <w:rsid w:val="004F0180"/>
    <w:rsid w:val="004F1D0F"/>
    <w:rsid w:val="004F28D0"/>
    <w:rsid w:val="004F2EED"/>
    <w:rsid w:val="004F4772"/>
    <w:rsid w:val="004F6916"/>
    <w:rsid w:val="004F6FFD"/>
    <w:rsid w:val="004F7192"/>
    <w:rsid w:val="004F7814"/>
    <w:rsid w:val="004F7BA6"/>
    <w:rsid w:val="005002A8"/>
    <w:rsid w:val="0050031A"/>
    <w:rsid w:val="0050079A"/>
    <w:rsid w:val="00500E41"/>
    <w:rsid w:val="00501E9A"/>
    <w:rsid w:val="00502CEA"/>
    <w:rsid w:val="00504082"/>
    <w:rsid w:val="005040C3"/>
    <w:rsid w:val="0050482F"/>
    <w:rsid w:val="00504F14"/>
    <w:rsid w:val="005050A3"/>
    <w:rsid w:val="00506D1E"/>
    <w:rsid w:val="00506FE3"/>
    <w:rsid w:val="00507CEC"/>
    <w:rsid w:val="005109EB"/>
    <w:rsid w:val="00510FC0"/>
    <w:rsid w:val="00512DA4"/>
    <w:rsid w:val="0051301B"/>
    <w:rsid w:val="00513513"/>
    <w:rsid w:val="00513A0A"/>
    <w:rsid w:val="0051450E"/>
    <w:rsid w:val="00516BC1"/>
    <w:rsid w:val="00516FC6"/>
    <w:rsid w:val="00517EB9"/>
    <w:rsid w:val="005205CA"/>
    <w:rsid w:val="0052085C"/>
    <w:rsid w:val="00520CCE"/>
    <w:rsid w:val="00522A12"/>
    <w:rsid w:val="00523596"/>
    <w:rsid w:val="0052397E"/>
    <w:rsid w:val="00525747"/>
    <w:rsid w:val="005259BE"/>
    <w:rsid w:val="00527001"/>
    <w:rsid w:val="005279C8"/>
    <w:rsid w:val="00527BA1"/>
    <w:rsid w:val="005303DA"/>
    <w:rsid w:val="00531BD1"/>
    <w:rsid w:val="00532A15"/>
    <w:rsid w:val="00533B56"/>
    <w:rsid w:val="005347D4"/>
    <w:rsid w:val="00535E38"/>
    <w:rsid w:val="00536048"/>
    <w:rsid w:val="00536113"/>
    <w:rsid w:val="0053696B"/>
    <w:rsid w:val="00536C94"/>
    <w:rsid w:val="00537AF0"/>
    <w:rsid w:val="00537CFF"/>
    <w:rsid w:val="00543263"/>
    <w:rsid w:val="005433FC"/>
    <w:rsid w:val="005438A9"/>
    <w:rsid w:val="005441E1"/>
    <w:rsid w:val="00544464"/>
    <w:rsid w:val="00544B7C"/>
    <w:rsid w:val="0054545D"/>
    <w:rsid w:val="005476BD"/>
    <w:rsid w:val="00550225"/>
    <w:rsid w:val="00550B44"/>
    <w:rsid w:val="00552069"/>
    <w:rsid w:val="005528E7"/>
    <w:rsid w:val="00552D8C"/>
    <w:rsid w:val="005533CA"/>
    <w:rsid w:val="00555D53"/>
    <w:rsid w:val="00556AF3"/>
    <w:rsid w:val="005602B6"/>
    <w:rsid w:val="00560585"/>
    <w:rsid w:val="00560C8C"/>
    <w:rsid w:val="00562AD5"/>
    <w:rsid w:val="005639B6"/>
    <w:rsid w:val="005639B9"/>
    <w:rsid w:val="00564D39"/>
    <w:rsid w:val="00566240"/>
    <w:rsid w:val="00567C58"/>
    <w:rsid w:val="0057028B"/>
    <w:rsid w:val="00573E38"/>
    <w:rsid w:val="005743AF"/>
    <w:rsid w:val="00574860"/>
    <w:rsid w:val="005751E7"/>
    <w:rsid w:val="00575E0C"/>
    <w:rsid w:val="00577601"/>
    <w:rsid w:val="00577FE3"/>
    <w:rsid w:val="0058092D"/>
    <w:rsid w:val="00580C4A"/>
    <w:rsid w:val="005813FD"/>
    <w:rsid w:val="0058244B"/>
    <w:rsid w:val="0058262A"/>
    <w:rsid w:val="00582BF7"/>
    <w:rsid w:val="0058446C"/>
    <w:rsid w:val="00585831"/>
    <w:rsid w:val="0058583F"/>
    <w:rsid w:val="005858EE"/>
    <w:rsid w:val="005865E1"/>
    <w:rsid w:val="00586A7C"/>
    <w:rsid w:val="00586ADD"/>
    <w:rsid w:val="00587195"/>
    <w:rsid w:val="00590117"/>
    <w:rsid w:val="005906A1"/>
    <w:rsid w:val="00590C99"/>
    <w:rsid w:val="00593709"/>
    <w:rsid w:val="00593BE3"/>
    <w:rsid w:val="00595895"/>
    <w:rsid w:val="00596207"/>
    <w:rsid w:val="005A05C9"/>
    <w:rsid w:val="005A14AD"/>
    <w:rsid w:val="005A27AF"/>
    <w:rsid w:val="005A29C1"/>
    <w:rsid w:val="005A2B17"/>
    <w:rsid w:val="005A4F6D"/>
    <w:rsid w:val="005A59DA"/>
    <w:rsid w:val="005A5CD4"/>
    <w:rsid w:val="005B21A1"/>
    <w:rsid w:val="005B2CC9"/>
    <w:rsid w:val="005B33D7"/>
    <w:rsid w:val="005B40BA"/>
    <w:rsid w:val="005B44D5"/>
    <w:rsid w:val="005B4A8B"/>
    <w:rsid w:val="005B53A8"/>
    <w:rsid w:val="005B57A1"/>
    <w:rsid w:val="005B660D"/>
    <w:rsid w:val="005B689C"/>
    <w:rsid w:val="005C2A6E"/>
    <w:rsid w:val="005C2BB5"/>
    <w:rsid w:val="005C41E2"/>
    <w:rsid w:val="005C516A"/>
    <w:rsid w:val="005D064C"/>
    <w:rsid w:val="005D0776"/>
    <w:rsid w:val="005D1A23"/>
    <w:rsid w:val="005D2A9E"/>
    <w:rsid w:val="005D3154"/>
    <w:rsid w:val="005D557C"/>
    <w:rsid w:val="005E118B"/>
    <w:rsid w:val="005E1C9E"/>
    <w:rsid w:val="005E1E09"/>
    <w:rsid w:val="005E239A"/>
    <w:rsid w:val="005E23B1"/>
    <w:rsid w:val="005E249E"/>
    <w:rsid w:val="005E263C"/>
    <w:rsid w:val="005E3DDE"/>
    <w:rsid w:val="005E52F0"/>
    <w:rsid w:val="005E5D46"/>
    <w:rsid w:val="005E747C"/>
    <w:rsid w:val="005E74C6"/>
    <w:rsid w:val="005F0A94"/>
    <w:rsid w:val="005F137C"/>
    <w:rsid w:val="005F14A3"/>
    <w:rsid w:val="005F2CAB"/>
    <w:rsid w:val="005F3505"/>
    <w:rsid w:val="005F3A12"/>
    <w:rsid w:val="005F4C93"/>
    <w:rsid w:val="005F5437"/>
    <w:rsid w:val="005F564A"/>
    <w:rsid w:val="005F728C"/>
    <w:rsid w:val="005F735B"/>
    <w:rsid w:val="005F741F"/>
    <w:rsid w:val="005F756A"/>
    <w:rsid w:val="00600875"/>
    <w:rsid w:val="00600F3D"/>
    <w:rsid w:val="00601F18"/>
    <w:rsid w:val="0060312C"/>
    <w:rsid w:val="00603466"/>
    <w:rsid w:val="00603B71"/>
    <w:rsid w:val="00613B71"/>
    <w:rsid w:val="00613C00"/>
    <w:rsid w:val="006149F5"/>
    <w:rsid w:val="00614C00"/>
    <w:rsid w:val="00614E52"/>
    <w:rsid w:val="00614F72"/>
    <w:rsid w:val="006159AF"/>
    <w:rsid w:val="006159D2"/>
    <w:rsid w:val="00617364"/>
    <w:rsid w:val="0062067F"/>
    <w:rsid w:val="00620A41"/>
    <w:rsid w:val="00620D4A"/>
    <w:rsid w:val="0062108E"/>
    <w:rsid w:val="00621384"/>
    <w:rsid w:val="0062265F"/>
    <w:rsid w:val="00622CC8"/>
    <w:rsid w:val="0062384F"/>
    <w:rsid w:val="00623C65"/>
    <w:rsid w:val="006255F2"/>
    <w:rsid w:val="006264C8"/>
    <w:rsid w:val="0063033A"/>
    <w:rsid w:val="00631172"/>
    <w:rsid w:val="00631272"/>
    <w:rsid w:val="006326AF"/>
    <w:rsid w:val="00632E8A"/>
    <w:rsid w:val="006330DA"/>
    <w:rsid w:val="00633545"/>
    <w:rsid w:val="006335B2"/>
    <w:rsid w:val="00634EBD"/>
    <w:rsid w:val="00635185"/>
    <w:rsid w:val="006354BA"/>
    <w:rsid w:val="0063699B"/>
    <w:rsid w:val="006374D1"/>
    <w:rsid w:val="00637B5F"/>
    <w:rsid w:val="00641672"/>
    <w:rsid w:val="00642157"/>
    <w:rsid w:val="006423FE"/>
    <w:rsid w:val="00642609"/>
    <w:rsid w:val="00644411"/>
    <w:rsid w:val="00645D8B"/>
    <w:rsid w:val="00645F7E"/>
    <w:rsid w:val="00646FB7"/>
    <w:rsid w:val="0065066E"/>
    <w:rsid w:val="00652289"/>
    <w:rsid w:val="006531B8"/>
    <w:rsid w:val="00653382"/>
    <w:rsid w:val="006547C5"/>
    <w:rsid w:val="00654948"/>
    <w:rsid w:val="00655E45"/>
    <w:rsid w:val="00660492"/>
    <w:rsid w:val="00660A9F"/>
    <w:rsid w:val="00660E28"/>
    <w:rsid w:val="00661432"/>
    <w:rsid w:val="006617FD"/>
    <w:rsid w:val="006620BF"/>
    <w:rsid w:val="006622DF"/>
    <w:rsid w:val="006644A9"/>
    <w:rsid w:val="006645C5"/>
    <w:rsid w:val="006669B2"/>
    <w:rsid w:val="00671123"/>
    <w:rsid w:val="0067158D"/>
    <w:rsid w:val="00673C9B"/>
    <w:rsid w:val="006741F8"/>
    <w:rsid w:val="0068347A"/>
    <w:rsid w:val="00684AFE"/>
    <w:rsid w:val="00685DEC"/>
    <w:rsid w:val="00685F24"/>
    <w:rsid w:val="0068632D"/>
    <w:rsid w:val="00686E49"/>
    <w:rsid w:val="00690F38"/>
    <w:rsid w:val="0069154F"/>
    <w:rsid w:val="00691AAA"/>
    <w:rsid w:val="00691B7A"/>
    <w:rsid w:val="006923DF"/>
    <w:rsid w:val="0069247F"/>
    <w:rsid w:val="006938C4"/>
    <w:rsid w:val="0069390D"/>
    <w:rsid w:val="00693A70"/>
    <w:rsid w:val="00694243"/>
    <w:rsid w:val="00694B1C"/>
    <w:rsid w:val="006957BB"/>
    <w:rsid w:val="00696386"/>
    <w:rsid w:val="00697554"/>
    <w:rsid w:val="006979FA"/>
    <w:rsid w:val="006A0B07"/>
    <w:rsid w:val="006A21D1"/>
    <w:rsid w:val="006A25D3"/>
    <w:rsid w:val="006A2775"/>
    <w:rsid w:val="006A2DF9"/>
    <w:rsid w:val="006A2F2D"/>
    <w:rsid w:val="006A3E7A"/>
    <w:rsid w:val="006A4E6C"/>
    <w:rsid w:val="006A5595"/>
    <w:rsid w:val="006A587B"/>
    <w:rsid w:val="006A5E5E"/>
    <w:rsid w:val="006A6DEF"/>
    <w:rsid w:val="006A7DE2"/>
    <w:rsid w:val="006B0011"/>
    <w:rsid w:val="006B2692"/>
    <w:rsid w:val="006B2FAF"/>
    <w:rsid w:val="006B39DD"/>
    <w:rsid w:val="006B3BA3"/>
    <w:rsid w:val="006B637F"/>
    <w:rsid w:val="006B7D51"/>
    <w:rsid w:val="006C096B"/>
    <w:rsid w:val="006C1789"/>
    <w:rsid w:val="006C27D1"/>
    <w:rsid w:val="006C4A0F"/>
    <w:rsid w:val="006C4CAD"/>
    <w:rsid w:val="006C50EA"/>
    <w:rsid w:val="006C7B32"/>
    <w:rsid w:val="006D0F41"/>
    <w:rsid w:val="006D102E"/>
    <w:rsid w:val="006D1258"/>
    <w:rsid w:val="006D174B"/>
    <w:rsid w:val="006D17E8"/>
    <w:rsid w:val="006D2421"/>
    <w:rsid w:val="006D2BE6"/>
    <w:rsid w:val="006D4A64"/>
    <w:rsid w:val="006D4DBC"/>
    <w:rsid w:val="006D54FD"/>
    <w:rsid w:val="006D5DFE"/>
    <w:rsid w:val="006D641A"/>
    <w:rsid w:val="006E0760"/>
    <w:rsid w:val="006E28C0"/>
    <w:rsid w:val="006E3CDF"/>
    <w:rsid w:val="006E495C"/>
    <w:rsid w:val="006E4CD0"/>
    <w:rsid w:val="006E52CB"/>
    <w:rsid w:val="006E552D"/>
    <w:rsid w:val="006E5AF3"/>
    <w:rsid w:val="006E7886"/>
    <w:rsid w:val="006E78E8"/>
    <w:rsid w:val="006F2DD6"/>
    <w:rsid w:val="006F35C9"/>
    <w:rsid w:val="006F4B86"/>
    <w:rsid w:val="006F552F"/>
    <w:rsid w:val="006F735F"/>
    <w:rsid w:val="006F7993"/>
    <w:rsid w:val="006F7AF6"/>
    <w:rsid w:val="006F7C57"/>
    <w:rsid w:val="006F7F40"/>
    <w:rsid w:val="00700F84"/>
    <w:rsid w:val="007018AF"/>
    <w:rsid w:val="00702C0C"/>
    <w:rsid w:val="007043A2"/>
    <w:rsid w:val="0070494E"/>
    <w:rsid w:val="007052C9"/>
    <w:rsid w:val="0070568F"/>
    <w:rsid w:val="00706094"/>
    <w:rsid w:val="00706830"/>
    <w:rsid w:val="00706B12"/>
    <w:rsid w:val="00710A1B"/>
    <w:rsid w:val="00711159"/>
    <w:rsid w:val="0071217F"/>
    <w:rsid w:val="007121E8"/>
    <w:rsid w:val="0071248C"/>
    <w:rsid w:val="007127E2"/>
    <w:rsid w:val="00712F84"/>
    <w:rsid w:val="007134A1"/>
    <w:rsid w:val="007134E8"/>
    <w:rsid w:val="00713C97"/>
    <w:rsid w:val="00713ED3"/>
    <w:rsid w:val="00714815"/>
    <w:rsid w:val="00716384"/>
    <w:rsid w:val="00716AA4"/>
    <w:rsid w:val="00716B59"/>
    <w:rsid w:val="007170F3"/>
    <w:rsid w:val="00720896"/>
    <w:rsid w:val="00720FC8"/>
    <w:rsid w:val="00720FE2"/>
    <w:rsid w:val="007219FB"/>
    <w:rsid w:val="007221DE"/>
    <w:rsid w:val="00722419"/>
    <w:rsid w:val="007229D8"/>
    <w:rsid w:val="007233A5"/>
    <w:rsid w:val="00726650"/>
    <w:rsid w:val="00726F92"/>
    <w:rsid w:val="007303A1"/>
    <w:rsid w:val="0073060E"/>
    <w:rsid w:val="00730ED0"/>
    <w:rsid w:val="007312D6"/>
    <w:rsid w:val="00732543"/>
    <w:rsid w:val="00732EB5"/>
    <w:rsid w:val="0073409A"/>
    <w:rsid w:val="00734798"/>
    <w:rsid w:val="00734883"/>
    <w:rsid w:val="007348DA"/>
    <w:rsid w:val="007369F9"/>
    <w:rsid w:val="00736A60"/>
    <w:rsid w:val="007415D7"/>
    <w:rsid w:val="00742A19"/>
    <w:rsid w:val="00743A4E"/>
    <w:rsid w:val="00743E80"/>
    <w:rsid w:val="00744C64"/>
    <w:rsid w:val="00744F3D"/>
    <w:rsid w:val="00745603"/>
    <w:rsid w:val="0074587F"/>
    <w:rsid w:val="007477C5"/>
    <w:rsid w:val="00747AB3"/>
    <w:rsid w:val="0075300C"/>
    <w:rsid w:val="007546F8"/>
    <w:rsid w:val="0075514C"/>
    <w:rsid w:val="0075610F"/>
    <w:rsid w:val="00756751"/>
    <w:rsid w:val="00757E9F"/>
    <w:rsid w:val="00760C8D"/>
    <w:rsid w:val="00762FC5"/>
    <w:rsid w:val="00763620"/>
    <w:rsid w:val="00764730"/>
    <w:rsid w:val="00764DDE"/>
    <w:rsid w:val="00766303"/>
    <w:rsid w:val="00767105"/>
    <w:rsid w:val="00767F8B"/>
    <w:rsid w:val="00771C5C"/>
    <w:rsid w:val="007723B4"/>
    <w:rsid w:val="00772738"/>
    <w:rsid w:val="007728CD"/>
    <w:rsid w:val="00773334"/>
    <w:rsid w:val="00774219"/>
    <w:rsid w:val="00776768"/>
    <w:rsid w:val="00780C5A"/>
    <w:rsid w:val="00780F75"/>
    <w:rsid w:val="00782529"/>
    <w:rsid w:val="00783431"/>
    <w:rsid w:val="0078351A"/>
    <w:rsid w:val="00783802"/>
    <w:rsid w:val="00783815"/>
    <w:rsid w:val="00783ADE"/>
    <w:rsid w:val="00790724"/>
    <w:rsid w:val="0079099D"/>
    <w:rsid w:val="00790E38"/>
    <w:rsid w:val="00791F34"/>
    <w:rsid w:val="0079281C"/>
    <w:rsid w:val="00792D8B"/>
    <w:rsid w:val="00792DEC"/>
    <w:rsid w:val="007946F3"/>
    <w:rsid w:val="00794E61"/>
    <w:rsid w:val="0079659F"/>
    <w:rsid w:val="00796718"/>
    <w:rsid w:val="00796BB4"/>
    <w:rsid w:val="007972BB"/>
    <w:rsid w:val="00797435"/>
    <w:rsid w:val="007A0360"/>
    <w:rsid w:val="007A04DE"/>
    <w:rsid w:val="007A06D7"/>
    <w:rsid w:val="007A1466"/>
    <w:rsid w:val="007A15E0"/>
    <w:rsid w:val="007A30A1"/>
    <w:rsid w:val="007A3EEB"/>
    <w:rsid w:val="007A4097"/>
    <w:rsid w:val="007A552F"/>
    <w:rsid w:val="007A61A7"/>
    <w:rsid w:val="007B1A5C"/>
    <w:rsid w:val="007B21DC"/>
    <w:rsid w:val="007B2E19"/>
    <w:rsid w:val="007B33D7"/>
    <w:rsid w:val="007B63C6"/>
    <w:rsid w:val="007B68A0"/>
    <w:rsid w:val="007B79D3"/>
    <w:rsid w:val="007B7EEA"/>
    <w:rsid w:val="007C0AF7"/>
    <w:rsid w:val="007C26B5"/>
    <w:rsid w:val="007C48E8"/>
    <w:rsid w:val="007C4EE7"/>
    <w:rsid w:val="007C5B3B"/>
    <w:rsid w:val="007C5BB0"/>
    <w:rsid w:val="007C7D52"/>
    <w:rsid w:val="007D1231"/>
    <w:rsid w:val="007D1F48"/>
    <w:rsid w:val="007D57D0"/>
    <w:rsid w:val="007D6BB5"/>
    <w:rsid w:val="007E05D4"/>
    <w:rsid w:val="007E1231"/>
    <w:rsid w:val="007E284F"/>
    <w:rsid w:val="007E2A64"/>
    <w:rsid w:val="007E3508"/>
    <w:rsid w:val="007E35C1"/>
    <w:rsid w:val="007E413A"/>
    <w:rsid w:val="007E70DD"/>
    <w:rsid w:val="007F1245"/>
    <w:rsid w:val="007F16AC"/>
    <w:rsid w:val="007F1AA9"/>
    <w:rsid w:val="007F1EDC"/>
    <w:rsid w:val="007F21D9"/>
    <w:rsid w:val="007F4073"/>
    <w:rsid w:val="007F4E36"/>
    <w:rsid w:val="007F572F"/>
    <w:rsid w:val="007F74D6"/>
    <w:rsid w:val="00800182"/>
    <w:rsid w:val="00800693"/>
    <w:rsid w:val="0080139D"/>
    <w:rsid w:val="00801B87"/>
    <w:rsid w:val="008024C0"/>
    <w:rsid w:val="00803101"/>
    <w:rsid w:val="008058C6"/>
    <w:rsid w:val="00810009"/>
    <w:rsid w:val="0081102D"/>
    <w:rsid w:val="0081326B"/>
    <w:rsid w:val="0081424C"/>
    <w:rsid w:val="008148BD"/>
    <w:rsid w:val="00814DFE"/>
    <w:rsid w:val="008154AE"/>
    <w:rsid w:val="00815640"/>
    <w:rsid w:val="00815C44"/>
    <w:rsid w:val="00815D19"/>
    <w:rsid w:val="008168EE"/>
    <w:rsid w:val="0081724D"/>
    <w:rsid w:val="008208F2"/>
    <w:rsid w:val="00820A8F"/>
    <w:rsid w:val="00822B34"/>
    <w:rsid w:val="00822DF6"/>
    <w:rsid w:val="008238CF"/>
    <w:rsid w:val="0082616F"/>
    <w:rsid w:val="008261A7"/>
    <w:rsid w:val="00826405"/>
    <w:rsid w:val="00826693"/>
    <w:rsid w:val="008272DC"/>
    <w:rsid w:val="00827A95"/>
    <w:rsid w:val="00830209"/>
    <w:rsid w:val="00831038"/>
    <w:rsid w:val="008318D3"/>
    <w:rsid w:val="00832BC6"/>
    <w:rsid w:val="00832D06"/>
    <w:rsid w:val="00833481"/>
    <w:rsid w:val="00833715"/>
    <w:rsid w:val="00833CFB"/>
    <w:rsid w:val="00840CB1"/>
    <w:rsid w:val="008434E3"/>
    <w:rsid w:val="008450C9"/>
    <w:rsid w:val="00845134"/>
    <w:rsid w:val="00845575"/>
    <w:rsid w:val="00845E52"/>
    <w:rsid w:val="00845E73"/>
    <w:rsid w:val="00846095"/>
    <w:rsid w:val="008501F2"/>
    <w:rsid w:val="0085064B"/>
    <w:rsid w:val="00850F32"/>
    <w:rsid w:val="008519D2"/>
    <w:rsid w:val="00853FC1"/>
    <w:rsid w:val="00856506"/>
    <w:rsid w:val="008571B6"/>
    <w:rsid w:val="008571D1"/>
    <w:rsid w:val="0086012C"/>
    <w:rsid w:val="0086237B"/>
    <w:rsid w:val="00862BE1"/>
    <w:rsid w:val="008642B9"/>
    <w:rsid w:val="008654CF"/>
    <w:rsid w:val="00866AC4"/>
    <w:rsid w:val="00866B44"/>
    <w:rsid w:val="00866F37"/>
    <w:rsid w:val="00867F52"/>
    <w:rsid w:val="008702EC"/>
    <w:rsid w:val="00870672"/>
    <w:rsid w:val="00871DC6"/>
    <w:rsid w:val="00872DE5"/>
    <w:rsid w:val="00874FDF"/>
    <w:rsid w:val="00875CD9"/>
    <w:rsid w:val="00875D93"/>
    <w:rsid w:val="008769BB"/>
    <w:rsid w:val="00877429"/>
    <w:rsid w:val="0087766C"/>
    <w:rsid w:val="00880281"/>
    <w:rsid w:val="008809A5"/>
    <w:rsid w:val="00880D7D"/>
    <w:rsid w:val="008817E9"/>
    <w:rsid w:val="00883034"/>
    <w:rsid w:val="0088373B"/>
    <w:rsid w:val="00884E6E"/>
    <w:rsid w:val="00886418"/>
    <w:rsid w:val="008864CA"/>
    <w:rsid w:val="008871AF"/>
    <w:rsid w:val="0089229F"/>
    <w:rsid w:val="00892859"/>
    <w:rsid w:val="00894B37"/>
    <w:rsid w:val="00894B4A"/>
    <w:rsid w:val="008966E5"/>
    <w:rsid w:val="00897200"/>
    <w:rsid w:val="00897EC2"/>
    <w:rsid w:val="00897F3B"/>
    <w:rsid w:val="008A0E38"/>
    <w:rsid w:val="008A151D"/>
    <w:rsid w:val="008A16B9"/>
    <w:rsid w:val="008A2653"/>
    <w:rsid w:val="008A2DE6"/>
    <w:rsid w:val="008A31FF"/>
    <w:rsid w:val="008A37C5"/>
    <w:rsid w:val="008A422F"/>
    <w:rsid w:val="008A438F"/>
    <w:rsid w:val="008A5C66"/>
    <w:rsid w:val="008A6ADF"/>
    <w:rsid w:val="008A70AA"/>
    <w:rsid w:val="008A71F5"/>
    <w:rsid w:val="008A7B23"/>
    <w:rsid w:val="008A7D0C"/>
    <w:rsid w:val="008B35BA"/>
    <w:rsid w:val="008B3F5C"/>
    <w:rsid w:val="008B4540"/>
    <w:rsid w:val="008B61B8"/>
    <w:rsid w:val="008B6F96"/>
    <w:rsid w:val="008B7F2A"/>
    <w:rsid w:val="008C2567"/>
    <w:rsid w:val="008C331F"/>
    <w:rsid w:val="008D09FD"/>
    <w:rsid w:val="008D1000"/>
    <w:rsid w:val="008D1365"/>
    <w:rsid w:val="008D2022"/>
    <w:rsid w:val="008D4781"/>
    <w:rsid w:val="008D690A"/>
    <w:rsid w:val="008D6A33"/>
    <w:rsid w:val="008D74C7"/>
    <w:rsid w:val="008D7B0C"/>
    <w:rsid w:val="008E0C8F"/>
    <w:rsid w:val="008E212A"/>
    <w:rsid w:val="008E2329"/>
    <w:rsid w:val="008E2984"/>
    <w:rsid w:val="008E3A64"/>
    <w:rsid w:val="008E3FF6"/>
    <w:rsid w:val="008E4BF5"/>
    <w:rsid w:val="008E520E"/>
    <w:rsid w:val="008E5D5B"/>
    <w:rsid w:val="008E66E6"/>
    <w:rsid w:val="008E744C"/>
    <w:rsid w:val="008F1B90"/>
    <w:rsid w:val="008F3EAB"/>
    <w:rsid w:val="008F47EA"/>
    <w:rsid w:val="008F5730"/>
    <w:rsid w:val="008F579D"/>
    <w:rsid w:val="008F703C"/>
    <w:rsid w:val="008F782F"/>
    <w:rsid w:val="008F7EF4"/>
    <w:rsid w:val="009003C5"/>
    <w:rsid w:val="009019F6"/>
    <w:rsid w:val="00904080"/>
    <w:rsid w:val="0090480D"/>
    <w:rsid w:val="00906374"/>
    <w:rsid w:val="00906571"/>
    <w:rsid w:val="00907426"/>
    <w:rsid w:val="00907506"/>
    <w:rsid w:val="009078CB"/>
    <w:rsid w:val="00910124"/>
    <w:rsid w:val="0091168F"/>
    <w:rsid w:val="00911C22"/>
    <w:rsid w:val="00912E3D"/>
    <w:rsid w:val="009131E0"/>
    <w:rsid w:val="00913584"/>
    <w:rsid w:val="00913836"/>
    <w:rsid w:val="00913EC1"/>
    <w:rsid w:val="00914165"/>
    <w:rsid w:val="009169B9"/>
    <w:rsid w:val="00916ADC"/>
    <w:rsid w:val="00916CDA"/>
    <w:rsid w:val="00917194"/>
    <w:rsid w:val="0091793F"/>
    <w:rsid w:val="00920046"/>
    <w:rsid w:val="0092393D"/>
    <w:rsid w:val="00924C94"/>
    <w:rsid w:val="00925C89"/>
    <w:rsid w:val="00925F26"/>
    <w:rsid w:val="00926266"/>
    <w:rsid w:val="00926BDE"/>
    <w:rsid w:val="00927FBE"/>
    <w:rsid w:val="0093189B"/>
    <w:rsid w:val="00931A24"/>
    <w:rsid w:val="00931DB4"/>
    <w:rsid w:val="00933E15"/>
    <w:rsid w:val="009360EA"/>
    <w:rsid w:val="009417B5"/>
    <w:rsid w:val="0094195B"/>
    <w:rsid w:val="009427D7"/>
    <w:rsid w:val="00943F8A"/>
    <w:rsid w:val="00944B8C"/>
    <w:rsid w:val="00945545"/>
    <w:rsid w:val="00945668"/>
    <w:rsid w:val="00947412"/>
    <w:rsid w:val="00947A8C"/>
    <w:rsid w:val="00947D78"/>
    <w:rsid w:val="00952F29"/>
    <w:rsid w:val="00952FB6"/>
    <w:rsid w:val="00952FE8"/>
    <w:rsid w:val="00953E5E"/>
    <w:rsid w:val="00953FB7"/>
    <w:rsid w:val="0095400A"/>
    <w:rsid w:val="00955725"/>
    <w:rsid w:val="00955D9C"/>
    <w:rsid w:val="00960B69"/>
    <w:rsid w:val="009618C3"/>
    <w:rsid w:val="00962473"/>
    <w:rsid w:val="00963037"/>
    <w:rsid w:val="009636C3"/>
    <w:rsid w:val="00963B3C"/>
    <w:rsid w:val="00963FBD"/>
    <w:rsid w:val="00965E0E"/>
    <w:rsid w:val="00966300"/>
    <w:rsid w:val="00966320"/>
    <w:rsid w:val="00967DE6"/>
    <w:rsid w:val="009710E2"/>
    <w:rsid w:val="00972106"/>
    <w:rsid w:val="009722C0"/>
    <w:rsid w:val="0097301E"/>
    <w:rsid w:val="00974DFC"/>
    <w:rsid w:val="0097510B"/>
    <w:rsid w:val="00975581"/>
    <w:rsid w:val="00975B40"/>
    <w:rsid w:val="00975E37"/>
    <w:rsid w:val="009761ED"/>
    <w:rsid w:val="009762A6"/>
    <w:rsid w:val="009763B4"/>
    <w:rsid w:val="0097695D"/>
    <w:rsid w:val="00977005"/>
    <w:rsid w:val="00981341"/>
    <w:rsid w:val="009816D9"/>
    <w:rsid w:val="00981765"/>
    <w:rsid w:val="00981EB4"/>
    <w:rsid w:val="00981FA2"/>
    <w:rsid w:val="00982273"/>
    <w:rsid w:val="00982F17"/>
    <w:rsid w:val="009833DF"/>
    <w:rsid w:val="00983899"/>
    <w:rsid w:val="00983981"/>
    <w:rsid w:val="00985FB5"/>
    <w:rsid w:val="009873D6"/>
    <w:rsid w:val="00987F3B"/>
    <w:rsid w:val="009906D9"/>
    <w:rsid w:val="00991D3A"/>
    <w:rsid w:val="009927DF"/>
    <w:rsid w:val="009948BD"/>
    <w:rsid w:val="00995482"/>
    <w:rsid w:val="009975C5"/>
    <w:rsid w:val="009975CB"/>
    <w:rsid w:val="009A009F"/>
    <w:rsid w:val="009A0281"/>
    <w:rsid w:val="009A06B5"/>
    <w:rsid w:val="009A07A8"/>
    <w:rsid w:val="009A0B62"/>
    <w:rsid w:val="009A1AEF"/>
    <w:rsid w:val="009A2AC1"/>
    <w:rsid w:val="009A3251"/>
    <w:rsid w:val="009A3860"/>
    <w:rsid w:val="009A4291"/>
    <w:rsid w:val="009A4E41"/>
    <w:rsid w:val="009A4EC8"/>
    <w:rsid w:val="009A56CA"/>
    <w:rsid w:val="009A5AE9"/>
    <w:rsid w:val="009A613E"/>
    <w:rsid w:val="009A6C84"/>
    <w:rsid w:val="009A7435"/>
    <w:rsid w:val="009B0138"/>
    <w:rsid w:val="009B1116"/>
    <w:rsid w:val="009B1B78"/>
    <w:rsid w:val="009B3746"/>
    <w:rsid w:val="009B3D5A"/>
    <w:rsid w:val="009B4B9A"/>
    <w:rsid w:val="009B4D81"/>
    <w:rsid w:val="009B5F44"/>
    <w:rsid w:val="009B64FB"/>
    <w:rsid w:val="009B66E8"/>
    <w:rsid w:val="009B6FEF"/>
    <w:rsid w:val="009B7021"/>
    <w:rsid w:val="009C12AA"/>
    <w:rsid w:val="009C18D4"/>
    <w:rsid w:val="009C20BA"/>
    <w:rsid w:val="009C39B7"/>
    <w:rsid w:val="009C4F16"/>
    <w:rsid w:val="009C5DCF"/>
    <w:rsid w:val="009C5EDF"/>
    <w:rsid w:val="009C6411"/>
    <w:rsid w:val="009C6C73"/>
    <w:rsid w:val="009C7390"/>
    <w:rsid w:val="009C7CD9"/>
    <w:rsid w:val="009D0231"/>
    <w:rsid w:val="009D12D0"/>
    <w:rsid w:val="009D3716"/>
    <w:rsid w:val="009D3D66"/>
    <w:rsid w:val="009D3FC3"/>
    <w:rsid w:val="009D68E7"/>
    <w:rsid w:val="009D69C7"/>
    <w:rsid w:val="009D7C55"/>
    <w:rsid w:val="009D7D0B"/>
    <w:rsid w:val="009E08D4"/>
    <w:rsid w:val="009E0969"/>
    <w:rsid w:val="009E13C0"/>
    <w:rsid w:val="009E16FD"/>
    <w:rsid w:val="009E2488"/>
    <w:rsid w:val="009E2D83"/>
    <w:rsid w:val="009E399F"/>
    <w:rsid w:val="009E4714"/>
    <w:rsid w:val="009E5E03"/>
    <w:rsid w:val="009E6A2C"/>
    <w:rsid w:val="009E6C8E"/>
    <w:rsid w:val="009E7DC4"/>
    <w:rsid w:val="009F1BDD"/>
    <w:rsid w:val="009F2499"/>
    <w:rsid w:val="009F4183"/>
    <w:rsid w:val="009F5114"/>
    <w:rsid w:val="009F684A"/>
    <w:rsid w:val="009F726C"/>
    <w:rsid w:val="009F72B7"/>
    <w:rsid w:val="00A0063E"/>
    <w:rsid w:val="00A00830"/>
    <w:rsid w:val="00A0116C"/>
    <w:rsid w:val="00A0119D"/>
    <w:rsid w:val="00A01343"/>
    <w:rsid w:val="00A01D84"/>
    <w:rsid w:val="00A0212E"/>
    <w:rsid w:val="00A026BF"/>
    <w:rsid w:val="00A02E6A"/>
    <w:rsid w:val="00A04373"/>
    <w:rsid w:val="00A04A06"/>
    <w:rsid w:val="00A04E3A"/>
    <w:rsid w:val="00A0623E"/>
    <w:rsid w:val="00A100C2"/>
    <w:rsid w:val="00A11942"/>
    <w:rsid w:val="00A12399"/>
    <w:rsid w:val="00A15AE2"/>
    <w:rsid w:val="00A162DC"/>
    <w:rsid w:val="00A202B5"/>
    <w:rsid w:val="00A22232"/>
    <w:rsid w:val="00A22248"/>
    <w:rsid w:val="00A238E1"/>
    <w:rsid w:val="00A25D68"/>
    <w:rsid w:val="00A260A7"/>
    <w:rsid w:val="00A27493"/>
    <w:rsid w:val="00A275CF"/>
    <w:rsid w:val="00A27B95"/>
    <w:rsid w:val="00A302CD"/>
    <w:rsid w:val="00A30AB2"/>
    <w:rsid w:val="00A3163E"/>
    <w:rsid w:val="00A321F2"/>
    <w:rsid w:val="00A329E9"/>
    <w:rsid w:val="00A3326C"/>
    <w:rsid w:val="00A338F6"/>
    <w:rsid w:val="00A34330"/>
    <w:rsid w:val="00A345A7"/>
    <w:rsid w:val="00A37185"/>
    <w:rsid w:val="00A3755A"/>
    <w:rsid w:val="00A379E6"/>
    <w:rsid w:val="00A37B16"/>
    <w:rsid w:val="00A37CF7"/>
    <w:rsid w:val="00A37F5E"/>
    <w:rsid w:val="00A37F94"/>
    <w:rsid w:val="00A4017E"/>
    <w:rsid w:val="00A41367"/>
    <w:rsid w:val="00A4144F"/>
    <w:rsid w:val="00A41627"/>
    <w:rsid w:val="00A42841"/>
    <w:rsid w:val="00A431E3"/>
    <w:rsid w:val="00A44AAB"/>
    <w:rsid w:val="00A44B89"/>
    <w:rsid w:val="00A451EA"/>
    <w:rsid w:val="00A472E1"/>
    <w:rsid w:val="00A475B0"/>
    <w:rsid w:val="00A47884"/>
    <w:rsid w:val="00A47DC3"/>
    <w:rsid w:val="00A50622"/>
    <w:rsid w:val="00A50799"/>
    <w:rsid w:val="00A5154E"/>
    <w:rsid w:val="00A52739"/>
    <w:rsid w:val="00A5292E"/>
    <w:rsid w:val="00A5343F"/>
    <w:rsid w:val="00A534C4"/>
    <w:rsid w:val="00A53C89"/>
    <w:rsid w:val="00A542B4"/>
    <w:rsid w:val="00A562E7"/>
    <w:rsid w:val="00A6072F"/>
    <w:rsid w:val="00A61D23"/>
    <w:rsid w:val="00A61FBE"/>
    <w:rsid w:val="00A629FF"/>
    <w:rsid w:val="00A62B1D"/>
    <w:rsid w:val="00A63E23"/>
    <w:rsid w:val="00A64798"/>
    <w:rsid w:val="00A647D2"/>
    <w:rsid w:val="00A65B93"/>
    <w:rsid w:val="00A661B7"/>
    <w:rsid w:val="00A665BC"/>
    <w:rsid w:val="00A71206"/>
    <w:rsid w:val="00A72C1A"/>
    <w:rsid w:val="00A72FA7"/>
    <w:rsid w:val="00A73A1E"/>
    <w:rsid w:val="00A75743"/>
    <w:rsid w:val="00A75ECB"/>
    <w:rsid w:val="00A76871"/>
    <w:rsid w:val="00A823EF"/>
    <w:rsid w:val="00A82C9B"/>
    <w:rsid w:val="00A83161"/>
    <w:rsid w:val="00A83BBC"/>
    <w:rsid w:val="00A8459D"/>
    <w:rsid w:val="00A84662"/>
    <w:rsid w:val="00A90176"/>
    <w:rsid w:val="00A905C1"/>
    <w:rsid w:val="00A91194"/>
    <w:rsid w:val="00A91728"/>
    <w:rsid w:val="00A9285C"/>
    <w:rsid w:val="00A95A95"/>
    <w:rsid w:val="00A95CA2"/>
    <w:rsid w:val="00AA2134"/>
    <w:rsid w:val="00AA2783"/>
    <w:rsid w:val="00AA2883"/>
    <w:rsid w:val="00AA2F30"/>
    <w:rsid w:val="00AA4246"/>
    <w:rsid w:val="00AA5014"/>
    <w:rsid w:val="00AA5501"/>
    <w:rsid w:val="00AA5782"/>
    <w:rsid w:val="00AA5BA1"/>
    <w:rsid w:val="00AA6C75"/>
    <w:rsid w:val="00AA72AE"/>
    <w:rsid w:val="00AA78CA"/>
    <w:rsid w:val="00AB0806"/>
    <w:rsid w:val="00AB0FD4"/>
    <w:rsid w:val="00AB1DC3"/>
    <w:rsid w:val="00AB1ECC"/>
    <w:rsid w:val="00AB231D"/>
    <w:rsid w:val="00AB26EF"/>
    <w:rsid w:val="00AB382D"/>
    <w:rsid w:val="00AB3D64"/>
    <w:rsid w:val="00AB64C7"/>
    <w:rsid w:val="00AB6946"/>
    <w:rsid w:val="00AB6C45"/>
    <w:rsid w:val="00AB6FFD"/>
    <w:rsid w:val="00AC0F8C"/>
    <w:rsid w:val="00AC14DE"/>
    <w:rsid w:val="00AC1C0D"/>
    <w:rsid w:val="00AC3030"/>
    <w:rsid w:val="00AC33FD"/>
    <w:rsid w:val="00AC39A8"/>
    <w:rsid w:val="00AC51EE"/>
    <w:rsid w:val="00AC5C98"/>
    <w:rsid w:val="00AC5D3E"/>
    <w:rsid w:val="00AC5E41"/>
    <w:rsid w:val="00AC6516"/>
    <w:rsid w:val="00AC6E9A"/>
    <w:rsid w:val="00AD312E"/>
    <w:rsid w:val="00AD3668"/>
    <w:rsid w:val="00AD5787"/>
    <w:rsid w:val="00AD71F9"/>
    <w:rsid w:val="00AD7206"/>
    <w:rsid w:val="00AD7555"/>
    <w:rsid w:val="00AD7723"/>
    <w:rsid w:val="00AE094E"/>
    <w:rsid w:val="00AE0CED"/>
    <w:rsid w:val="00AE271B"/>
    <w:rsid w:val="00AE2B59"/>
    <w:rsid w:val="00AE3CB0"/>
    <w:rsid w:val="00AE3DED"/>
    <w:rsid w:val="00AE523B"/>
    <w:rsid w:val="00AE6293"/>
    <w:rsid w:val="00AE6B8B"/>
    <w:rsid w:val="00AE6BB2"/>
    <w:rsid w:val="00AE6DDB"/>
    <w:rsid w:val="00AE77DC"/>
    <w:rsid w:val="00AF0741"/>
    <w:rsid w:val="00AF0E3D"/>
    <w:rsid w:val="00AF1773"/>
    <w:rsid w:val="00AF350B"/>
    <w:rsid w:val="00AF41DA"/>
    <w:rsid w:val="00AF4342"/>
    <w:rsid w:val="00AF68E5"/>
    <w:rsid w:val="00AF7116"/>
    <w:rsid w:val="00AF74F2"/>
    <w:rsid w:val="00AF7F89"/>
    <w:rsid w:val="00B01793"/>
    <w:rsid w:val="00B029F9"/>
    <w:rsid w:val="00B036BF"/>
    <w:rsid w:val="00B04766"/>
    <w:rsid w:val="00B06E04"/>
    <w:rsid w:val="00B075AE"/>
    <w:rsid w:val="00B07784"/>
    <w:rsid w:val="00B07CF3"/>
    <w:rsid w:val="00B10102"/>
    <w:rsid w:val="00B127C1"/>
    <w:rsid w:val="00B12860"/>
    <w:rsid w:val="00B12BA0"/>
    <w:rsid w:val="00B14F9E"/>
    <w:rsid w:val="00B15904"/>
    <w:rsid w:val="00B169AE"/>
    <w:rsid w:val="00B16B0A"/>
    <w:rsid w:val="00B177C0"/>
    <w:rsid w:val="00B1781E"/>
    <w:rsid w:val="00B17907"/>
    <w:rsid w:val="00B17B2D"/>
    <w:rsid w:val="00B215FD"/>
    <w:rsid w:val="00B2311E"/>
    <w:rsid w:val="00B2439A"/>
    <w:rsid w:val="00B2483A"/>
    <w:rsid w:val="00B25A82"/>
    <w:rsid w:val="00B25EFC"/>
    <w:rsid w:val="00B30E71"/>
    <w:rsid w:val="00B30F28"/>
    <w:rsid w:val="00B32A1B"/>
    <w:rsid w:val="00B32A38"/>
    <w:rsid w:val="00B33541"/>
    <w:rsid w:val="00B3409F"/>
    <w:rsid w:val="00B35C8B"/>
    <w:rsid w:val="00B35E78"/>
    <w:rsid w:val="00B367CD"/>
    <w:rsid w:val="00B373FE"/>
    <w:rsid w:val="00B37A3B"/>
    <w:rsid w:val="00B400DF"/>
    <w:rsid w:val="00B4334C"/>
    <w:rsid w:val="00B44A2F"/>
    <w:rsid w:val="00B465D0"/>
    <w:rsid w:val="00B468DB"/>
    <w:rsid w:val="00B50A77"/>
    <w:rsid w:val="00B50B0F"/>
    <w:rsid w:val="00B5175D"/>
    <w:rsid w:val="00B5204B"/>
    <w:rsid w:val="00B5209B"/>
    <w:rsid w:val="00B52D64"/>
    <w:rsid w:val="00B53FDF"/>
    <w:rsid w:val="00B540BA"/>
    <w:rsid w:val="00B54B7F"/>
    <w:rsid w:val="00B54D40"/>
    <w:rsid w:val="00B563BC"/>
    <w:rsid w:val="00B5787A"/>
    <w:rsid w:val="00B60CA0"/>
    <w:rsid w:val="00B61DFA"/>
    <w:rsid w:val="00B62AA3"/>
    <w:rsid w:val="00B636CB"/>
    <w:rsid w:val="00B637CC"/>
    <w:rsid w:val="00B63990"/>
    <w:rsid w:val="00B63C82"/>
    <w:rsid w:val="00B64051"/>
    <w:rsid w:val="00B658C9"/>
    <w:rsid w:val="00B65EC0"/>
    <w:rsid w:val="00B66380"/>
    <w:rsid w:val="00B66A9E"/>
    <w:rsid w:val="00B67FBC"/>
    <w:rsid w:val="00B70B05"/>
    <w:rsid w:val="00B711B2"/>
    <w:rsid w:val="00B7361A"/>
    <w:rsid w:val="00B7490C"/>
    <w:rsid w:val="00B757AE"/>
    <w:rsid w:val="00B76C46"/>
    <w:rsid w:val="00B7775D"/>
    <w:rsid w:val="00B81F10"/>
    <w:rsid w:val="00B825DC"/>
    <w:rsid w:val="00B833C6"/>
    <w:rsid w:val="00B83528"/>
    <w:rsid w:val="00B85AB0"/>
    <w:rsid w:val="00B87E8D"/>
    <w:rsid w:val="00B912E1"/>
    <w:rsid w:val="00B915F0"/>
    <w:rsid w:val="00B91652"/>
    <w:rsid w:val="00B91F6B"/>
    <w:rsid w:val="00B92B25"/>
    <w:rsid w:val="00B93874"/>
    <w:rsid w:val="00B94093"/>
    <w:rsid w:val="00B949E3"/>
    <w:rsid w:val="00B94CE6"/>
    <w:rsid w:val="00B95131"/>
    <w:rsid w:val="00B956D7"/>
    <w:rsid w:val="00B97670"/>
    <w:rsid w:val="00B97C1D"/>
    <w:rsid w:val="00B97F2F"/>
    <w:rsid w:val="00BA0E8E"/>
    <w:rsid w:val="00BA3C89"/>
    <w:rsid w:val="00BA4341"/>
    <w:rsid w:val="00BA4ED5"/>
    <w:rsid w:val="00BA6A7B"/>
    <w:rsid w:val="00BA7C83"/>
    <w:rsid w:val="00BB0814"/>
    <w:rsid w:val="00BB082E"/>
    <w:rsid w:val="00BB1724"/>
    <w:rsid w:val="00BB1943"/>
    <w:rsid w:val="00BB2CBC"/>
    <w:rsid w:val="00BB345F"/>
    <w:rsid w:val="00BB405C"/>
    <w:rsid w:val="00BB44A4"/>
    <w:rsid w:val="00BB625C"/>
    <w:rsid w:val="00BB650E"/>
    <w:rsid w:val="00BB70A8"/>
    <w:rsid w:val="00BB72E9"/>
    <w:rsid w:val="00BB7A78"/>
    <w:rsid w:val="00BC0375"/>
    <w:rsid w:val="00BC0685"/>
    <w:rsid w:val="00BC10DB"/>
    <w:rsid w:val="00BC198E"/>
    <w:rsid w:val="00BC3322"/>
    <w:rsid w:val="00BC670B"/>
    <w:rsid w:val="00BD0119"/>
    <w:rsid w:val="00BD0211"/>
    <w:rsid w:val="00BD03E9"/>
    <w:rsid w:val="00BD064F"/>
    <w:rsid w:val="00BD24B6"/>
    <w:rsid w:val="00BD2906"/>
    <w:rsid w:val="00BD3766"/>
    <w:rsid w:val="00BD6269"/>
    <w:rsid w:val="00BD643D"/>
    <w:rsid w:val="00BD718E"/>
    <w:rsid w:val="00BE07CA"/>
    <w:rsid w:val="00BE0EA0"/>
    <w:rsid w:val="00BE11AD"/>
    <w:rsid w:val="00BE147D"/>
    <w:rsid w:val="00BE2154"/>
    <w:rsid w:val="00BE5D0C"/>
    <w:rsid w:val="00BE70F5"/>
    <w:rsid w:val="00BE7D5E"/>
    <w:rsid w:val="00BF00D7"/>
    <w:rsid w:val="00BF0688"/>
    <w:rsid w:val="00BF1DF1"/>
    <w:rsid w:val="00BF28C3"/>
    <w:rsid w:val="00BF2C7F"/>
    <w:rsid w:val="00BF4166"/>
    <w:rsid w:val="00BF4695"/>
    <w:rsid w:val="00BF5BE6"/>
    <w:rsid w:val="00BF6BCF"/>
    <w:rsid w:val="00C01855"/>
    <w:rsid w:val="00C01BA0"/>
    <w:rsid w:val="00C02846"/>
    <w:rsid w:val="00C0336B"/>
    <w:rsid w:val="00C079D5"/>
    <w:rsid w:val="00C07C44"/>
    <w:rsid w:val="00C109C3"/>
    <w:rsid w:val="00C11337"/>
    <w:rsid w:val="00C123FC"/>
    <w:rsid w:val="00C13AF1"/>
    <w:rsid w:val="00C157C4"/>
    <w:rsid w:val="00C15AB0"/>
    <w:rsid w:val="00C15D33"/>
    <w:rsid w:val="00C1690A"/>
    <w:rsid w:val="00C208D4"/>
    <w:rsid w:val="00C2160C"/>
    <w:rsid w:val="00C21925"/>
    <w:rsid w:val="00C241DD"/>
    <w:rsid w:val="00C24C80"/>
    <w:rsid w:val="00C2569E"/>
    <w:rsid w:val="00C27234"/>
    <w:rsid w:val="00C31504"/>
    <w:rsid w:val="00C3261E"/>
    <w:rsid w:val="00C327DF"/>
    <w:rsid w:val="00C3292D"/>
    <w:rsid w:val="00C32D7C"/>
    <w:rsid w:val="00C32F14"/>
    <w:rsid w:val="00C3327E"/>
    <w:rsid w:val="00C33C3E"/>
    <w:rsid w:val="00C34DBB"/>
    <w:rsid w:val="00C35502"/>
    <w:rsid w:val="00C35777"/>
    <w:rsid w:val="00C37268"/>
    <w:rsid w:val="00C373D0"/>
    <w:rsid w:val="00C412FA"/>
    <w:rsid w:val="00C417B5"/>
    <w:rsid w:val="00C4187F"/>
    <w:rsid w:val="00C42EC9"/>
    <w:rsid w:val="00C46AA6"/>
    <w:rsid w:val="00C471EA"/>
    <w:rsid w:val="00C507AF"/>
    <w:rsid w:val="00C51553"/>
    <w:rsid w:val="00C52A14"/>
    <w:rsid w:val="00C53503"/>
    <w:rsid w:val="00C545DB"/>
    <w:rsid w:val="00C5552F"/>
    <w:rsid w:val="00C559F5"/>
    <w:rsid w:val="00C560D0"/>
    <w:rsid w:val="00C567CF"/>
    <w:rsid w:val="00C57E5D"/>
    <w:rsid w:val="00C61D18"/>
    <w:rsid w:val="00C627E5"/>
    <w:rsid w:val="00C62C41"/>
    <w:rsid w:val="00C63A84"/>
    <w:rsid w:val="00C64F9A"/>
    <w:rsid w:val="00C654C6"/>
    <w:rsid w:val="00C67251"/>
    <w:rsid w:val="00C67CEF"/>
    <w:rsid w:val="00C7161F"/>
    <w:rsid w:val="00C72FD7"/>
    <w:rsid w:val="00C74629"/>
    <w:rsid w:val="00C748CB"/>
    <w:rsid w:val="00C76367"/>
    <w:rsid w:val="00C77BD1"/>
    <w:rsid w:val="00C77C35"/>
    <w:rsid w:val="00C8188B"/>
    <w:rsid w:val="00C81EC6"/>
    <w:rsid w:val="00C825F9"/>
    <w:rsid w:val="00C84037"/>
    <w:rsid w:val="00C84823"/>
    <w:rsid w:val="00C84C2B"/>
    <w:rsid w:val="00C86274"/>
    <w:rsid w:val="00C862BB"/>
    <w:rsid w:val="00C90710"/>
    <w:rsid w:val="00C94B5F"/>
    <w:rsid w:val="00C94E11"/>
    <w:rsid w:val="00C961F9"/>
    <w:rsid w:val="00C97061"/>
    <w:rsid w:val="00CA0833"/>
    <w:rsid w:val="00CA0F43"/>
    <w:rsid w:val="00CA12B3"/>
    <w:rsid w:val="00CA1602"/>
    <w:rsid w:val="00CA1961"/>
    <w:rsid w:val="00CA3D5B"/>
    <w:rsid w:val="00CA4D81"/>
    <w:rsid w:val="00CA4FB7"/>
    <w:rsid w:val="00CA51A2"/>
    <w:rsid w:val="00CA51C9"/>
    <w:rsid w:val="00CA53C1"/>
    <w:rsid w:val="00CA5966"/>
    <w:rsid w:val="00CB07CB"/>
    <w:rsid w:val="00CB0E1B"/>
    <w:rsid w:val="00CB1110"/>
    <w:rsid w:val="00CB2473"/>
    <w:rsid w:val="00CB44D3"/>
    <w:rsid w:val="00CB4754"/>
    <w:rsid w:val="00CB5551"/>
    <w:rsid w:val="00CB56F2"/>
    <w:rsid w:val="00CB5822"/>
    <w:rsid w:val="00CB73F9"/>
    <w:rsid w:val="00CB7C6D"/>
    <w:rsid w:val="00CC2580"/>
    <w:rsid w:val="00CC2A00"/>
    <w:rsid w:val="00CC3572"/>
    <w:rsid w:val="00CC4DE4"/>
    <w:rsid w:val="00CC6244"/>
    <w:rsid w:val="00CD1383"/>
    <w:rsid w:val="00CD1D5D"/>
    <w:rsid w:val="00CD281B"/>
    <w:rsid w:val="00CD3AD8"/>
    <w:rsid w:val="00CD3EB6"/>
    <w:rsid w:val="00CD42BF"/>
    <w:rsid w:val="00CD4338"/>
    <w:rsid w:val="00CD5D1B"/>
    <w:rsid w:val="00CD6452"/>
    <w:rsid w:val="00CD69CC"/>
    <w:rsid w:val="00CD7659"/>
    <w:rsid w:val="00CE002F"/>
    <w:rsid w:val="00CE01A3"/>
    <w:rsid w:val="00CE02C1"/>
    <w:rsid w:val="00CE0EBE"/>
    <w:rsid w:val="00CE0F87"/>
    <w:rsid w:val="00CE189A"/>
    <w:rsid w:val="00CE23B7"/>
    <w:rsid w:val="00CE3855"/>
    <w:rsid w:val="00CE4D39"/>
    <w:rsid w:val="00CE55F0"/>
    <w:rsid w:val="00CE64B1"/>
    <w:rsid w:val="00CE69B1"/>
    <w:rsid w:val="00CE7BF8"/>
    <w:rsid w:val="00CF16EB"/>
    <w:rsid w:val="00CF2618"/>
    <w:rsid w:val="00CF2E7B"/>
    <w:rsid w:val="00CF30C5"/>
    <w:rsid w:val="00CF326A"/>
    <w:rsid w:val="00CF366D"/>
    <w:rsid w:val="00CF4FDC"/>
    <w:rsid w:val="00CF64AF"/>
    <w:rsid w:val="00CF6BF8"/>
    <w:rsid w:val="00CF79E7"/>
    <w:rsid w:val="00D012D7"/>
    <w:rsid w:val="00D01519"/>
    <w:rsid w:val="00D01847"/>
    <w:rsid w:val="00D01DF0"/>
    <w:rsid w:val="00D01F9E"/>
    <w:rsid w:val="00D02739"/>
    <w:rsid w:val="00D028D6"/>
    <w:rsid w:val="00D04E4B"/>
    <w:rsid w:val="00D051B1"/>
    <w:rsid w:val="00D058E1"/>
    <w:rsid w:val="00D0600C"/>
    <w:rsid w:val="00D0795E"/>
    <w:rsid w:val="00D10D4C"/>
    <w:rsid w:val="00D117A2"/>
    <w:rsid w:val="00D128B4"/>
    <w:rsid w:val="00D12D9A"/>
    <w:rsid w:val="00D1319B"/>
    <w:rsid w:val="00D13722"/>
    <w:rsid w:val="00D14553"/>
    <w:rsid w:val="00D15019"/>
    <w:rsid w:val="00D15751"/>
    <w:rsid w:val="00D16CE5"/>
    <w:rsid w:val="00D17136"/>
    <w:rsid w:val="00D17794"/>
    <w:rsid w:val="00D20A3F"/>
    <w:rsid w:val="00D22EFC"/>
    <w:rsid w:val="00D23DEE"/>
    <w:rsid w:val="00D24002"/>
    <w:rsid w:val="00D2470D"/>
    <w:rsid w:val="00D25ECD"/>
    <w:rsid w:val="00D268E6"/>
    <w:rsid w:val="00D26C7E"/>
    <w:rsid w:val="00D307C4"/>
    <w:rsid w:val="00D31162"/>
    <w:rsid w:val="00D314E2"/>
    <w:rsid w:val="00D316AD"/>
    <w:rsid w:val="00D319D9"/>
    <w:rsid w:val="00D31FD4"/>
    <w:rsid w:val="00D32A5D"/>
    <w:rsid w:val="00D32B5D"/>
    <w:rsid w:val="00D333C2"/>
    <w:rsid w:val="00D33F3B"/>
    <w:rsid w:val="00D3446D"/>
    <w:rsid w:val="00D354B3"/>
    <w:rsid w:val="00D35E6D"/>
    <w:rsid w:val="00D36E48"/>
    <w:rsid w:val="00D400B6"/>
    <w:rsid w:val="00D40ECE"/>
    <w:rsid w:val="00D42B83"/>
    <w:rsid w:val="00D43D9B"/>
    <w:rsid w:val="00D44279"/>
    <w:rsid w:val="00D4492B"/>
    <w:rsid w:val="00D44AA0"/>
    <w:rsid w:val="00D454A7"/>
    <w:rsid w:val="00D454CB"/>
    <w:rsid w:val="00D458BF"/>
    <w:rsid w:val="00D469B8"/>
    <w:rsid w:val="00D46C55"/>
    <w:rsid w:val="00D46D25"/>
    <w:rsid w:val="00D50D31"/>
    <w:rsid w:val="00D51622"/>
    <w:rsid w:val="00D52718"/>
    <w:rsid w:val="00D52BC1"/>
    <w:rsid w:val="00D5385E"/>
    <w:rsid w:val="00D538E1"/>
    <w:rsid w:val="00D54805"/>
    <w:rsid w:val="00D54CFE"/>
    <w:rsid w:val="00D5561C"/>
    <w:rsid w:val="00D5623D"/>
    <w:rsid w:val="00D576CF"/>
    <w:rsid w:val="00D57751"/>
    <w:rsid w:val="00D57FCE"/>
    <w:rsid w:val="00D600A1"/>
    <w:rsid w:val="00D608F5"/>
    <w:rsid w:val="00D60C20"/>
    <w:rsid w:val="00D60FF6"/>
    <w:rsid w:val="00D61360"/>
    <w:rsid w:val="00D617C8"/>
    <w:rsid w:val="00D61B57"/>
    <w:rsid w:val="00D62C45"/>
    <w:rsid w:val="00D635A5"/>
    <w:rsid w:val="00D65601"/>
    <w:rsid w:val="00D657B1"/>
    <w:rsid w:val="00D660AA"/>
    <w:rsid w:val="00D67C77"/>
    <w:rsid w:val="00D72406"/>
    <w:rsid w:val="00D73D30"/>
    <w:rsid w:val="00D76574"/>
    <w:rsid w:val="00D76AAA"/>
    <w:rsid w:val="00D76E58"/>
    <w:rsid w:val="00D803ED"/>
    <w:rsid w:val="00D81375"/>
    <w:rsid w:val="00D81B69"/>
    <w:rsid w:val="00D82D57"/>
    <w:rsid w:val="00D83297"/>
    <w:rsid w:val="00D836BC"/>
    <w:rsid w:val="00D8572C"/>
    <w:rsid w:val="00D85820"/>
    <w:rsid w:val="00D86508"/>
    <w:rsid w:val="00D86B67"/>
    <w:rsid w:val="00D871EB"/>
    <w:rsid w:val="00D903C1"/>
    <w:rsid w:val="00D9040C"/>
    <w:rsid w:val="00D93234"/>
    <w:rsid w:val="00D951B5"/>
    <w:rsid w:val="00D973ED"/>
    <w:rsid w:val="00DA00D8"/>
    <w:rsid w:val="00DA211A"/>
    <w:rsid w:val="00DA2125"/>
    <w:rsid w:val="00DA26C0"/>
    <w:rsid w:val="00DA2D88"/>
    <w:rsid w:val="00DA397E"/>
    <w:rsid w:val="00DA3C6A"/>
    <w:rsid w:val="00DA4050"/>
    <w:rsid w:val="00DA4DEE"/>
    <w:rsid w:val="00DA514D"/>
    <w:rsid w:val="00DA574C"/>
    <w:rsid w:val="00DA7CC7"/>
    <w:rsid w:val="00DB15C4"/>
    <w:rsid w:val="00DB401C"/>
    <w:rsid w:val="00DB4CB2"/>
    <w:rsid w:val="00DB6E0B"/>
    <w:rsid w:val="00DB6F64"/>
    <w:rsid w:val="00DB7B2E"/>
    <w:rsid w:val="00DC0F40"/>
    <w:rsid w:val="00DC1327"/>
    <w:rsid w:val="00DC175D"/>
    <w:rsid w:val="00DC1D96"/>
    <w:rsid w:val="00DC26E8"/>
    <w:rsid w:val="00DC3D5A"/>
    <w:rsid w:val="00DC4D21"/>
    <w:rsid w:val="00DC5387"/>
    <w:rsid w:val="00DC55ED"/>
    <w:rsid w:val="00DC5C7A"/>
    <w:rsid w:val="00DC724A"/>
    <w:rsid w:val="00DC745E"/>
    <w:rsid w:val="00DC7676"/>
    <w:rsid w:val="00DD112C"/>
    <w:rsid w:val="00DD2540"/>
    <w:rsid w:val="00DD461E"/>
    <w:rsid w:val="00DD5E77"/>
    <w:rsid w:val="00DD6539"/>
    <w:rsid w:val="00DD6A76"/>
    <w:rsid w:val="00DD71BD"/>
    <w:rsid w:val="00DD7EE1"/>
    <w:rsid w:val="00DE0899"/>
    <w:rsid w:val="00DE0961"/>
    <w:rsid w:val="00DE29F6"/>
    <w:rsid w:val="00DE5B84"/>
    <w:rsid w:val="00DE67CB"/>
    <w:rsid w:val="00DF1656"/>
    <w:rsid w:val="00DF2989"/>
    <w:rsid w:val="00DF565F"/>
    <w:rsid w:val="00DF6842"/>
    <w:rsid w:val="00DF71FC"/>
    <w:rsid w:val="00DF75D8"/>
    <w:rsid w:val="00E00242"/>
    <w:rsid w:val="00E012AA"/>
    <w:rsid w:val="00E02235"/>
    <w:rsid w:val="00E02DAA"/>
    <w:rsid w:val="00E044AD"/>
    <w:rsid w:val="00E049EA"/>
    <w:rsid w:val="00E056F6"/>
    <w:rsid w:val="00E06050"/>
    <w:rsid w:val="00E062C3"/>
    <w:rsid w:val="00E12876"/>
    <w:rsid w:val="00E12E2E"/>
    <w:rsid w:val="00E1537F"/>
    <w:rsid w:val="00E21865"/>
    <w:rsid w:val="00E2196B"/>
    <w:rsid w:val="00E21AB9"/>
    <w:rsid w:val="00E21C5D"/>
    <w:rsid w:val="00E220C8"/>
    <w:rsid w:val="00E22F89"/>
    <w:rsid w:val="00E23890"/>
    <w:rsid w:val="00E257C5"/>
    <w:rsid w:val="00E262F6"/>
    <w:rsid w:val="00E318DF"/>
    <w:rsid w:val="00E32F36"/>
    <w:rsid w:val="00E336AB"/>
    <w:rsid w:val="00E34078"/>
    <w:rsid w:val="00E34869"/>
    <w:rsid w:val="00E35534"/>
    <w:rsid w:val="00E36CCC"/>
    <w:rsid w:val="00E37D3D"/>
    <w:rsid w:val="00E37E98"/>
    <w:rsid w:val="00E40D03"/>
    <w:rsid w:val="00E440EB"/>
    <w:rsid w:val="00E443C1"/>
    <w:rsid w:val="00E44B2E"/>
    <w:rsid w:val="00E44DA8"/>
    <w:rsid w:val="00E454E3"/>
    <w:rsid w:val="00E458FC"/>
    <w:rsid w:val="00E50F78"/>
    <w:rsid w:val="00E52557"/>
    <w:rsid w:val="00E5283A"/>
    <w:rsid w:val="00E53E44"/>
    <w:rsid w:val="00E5414C"/>
    <w:rsid w:val="00E554AD"/>
    <w:rsid w:val="00E554D2"/>
    <w:rsid w:val="00E557E8"/>
    <w:rsid w:val="00E55A25"/>
    <w:rsid w:val="00E56027"/>
    <w:rsid w:val="00E61D68"/>
    <w:rsid w:val="00E629B0"/>
    <w:rsid w:val="00E679F2"/>
    <w:rsid w:val="00E67FD7"/>
    <w:rsid w:val="00E70634"/>
    <w:rsid w:val="00E70756"/>
    <w:rsid w:val="00E7082B"/>
    <w:rsid w:val="00E708B6"/>
    <w:rsid w:val="00E72447"/>
    <w:rsid w:val="00E72D2B"/>
    <w:rsid w:val="00E72FBE"/>
    <w:rsid w:val="00E73417"/>
    <w:rsid w:val="00E73AD5"/>
    <w:rsid w:val="00E73B6D"/>
    <w:rsid w:val="00E7412D"/>
    <w:rsid w:val="00E75201"/>
    <w:rsid w:val="00E754F8"/>
    <w:rsid w:val="00E779F2"/>
    <w:rsid w:val="00E822DA"/>
    <w:rsid w:val="00E82C74"/>
    <w:rsid w:val="00E846B3"/>
    <w:rsid w:val="00E85BA3"/>
    <w:rsid w:val="00E85DD4"/>
    <w:rsid w:val="00E85E03"/>
    <w:rsid w:val="00E86605"/>
    <w:rsid w:val="00E86C62"/>
    <w:rsid w:val="00E90259"/>
    <w:rsid w:val="00E9268D"/>
    <w:rsid w:val="00E93B53"/>
    <w:rsid w:val="00E94BFC"/>
    <w:rsid w:val="00E96077"/>
    <w:rsid w:val="00EA02DD"/>
    <w:rsid w:val="00EA1BB0"/>
    <w:rsid w:val="00EA1FFA"/>
    <w:rsid w:val="00EA2097"/>
    <w:rsid w:val="00EA28A9"/>
    <w:rsid w:val="00EA328C"/>
    <w:rsid w:val="00EA38FE"/>
    <w:rsid w:val="00EA40CA"/>
    <w:rsid w:val="00EA4749"/>
    <w:rsid w:val="00EA5049"/>
    <w:rsid w:val="00EA53B8"/>
    <w:rsid w:val="00EA71A3"/>
    <w:rsid w:val="00EA7B30"/>
    <w:rsid w:val="00EB180F"/>
    <w:rsid w:val="00EB1CBA"/>
    <w:rsid w:val="00EB20E5"/>
    <w:rsid w:val="00EB6418"/>
    <w:rsid w:val="00EC0CBA"/>
    <w:rsid w:val="00EC1CE1"/>
    <w:rsid w:val="00EC250D"/>
    <w:rsid w:val="00EC2A0F"/>
    <w:rsid w:val="00EC3578"/>
    <w:rsid w:val="00EC4921"/>
    <w:rsid w:val="00EC50F4"/>
    <w:rsid w:val="00EC5FED"/>
    <w:rsid w:val="00EC65B4"/>
    <w:rsid w:val="00EC6ECF"/>
    <w:rsid w:val="00EC7590"/>
    <w:rsid w:val="00EC7A57"/>
    <w:rsid w:val="00ED1CFE"/>
    <w:rsid w:val="00ED2CCA"/>
    <w:rsid w:val="00ED2D88"/>
    <w:rsid w:val="00ED3601"/>
    <w:rsid w:val="00ED3700"/>
    <w:rsid w:val="00ED434B"/>
    <w:rsid w:val="00ED4BEC"/>
    <w:rsid w:val="00ED680C"/>
    <w:rsid w:val="00EE0881"/>
    <w:rsid w:val="00EE1C61"/>
    <w:rsid w:val="00EE1D11"/>
    <w:rsid w:val="00EE1D69"/>
    <w:rsid w:val="00EE1D82"/>
    <w:rsid w:val="00EE21E3"/>
    <w:rsid w:val="00EE2763"/>
    <w:rsid w:val="00EE2820"/>
    <w:rsid w:val="00EE3420"/>
    <w:rsid w:val="00EE400B"/>
    <w:rsid w:val="00EE4126"/>
    <w:rsid w:val="00EE6EA9"/>
    <w:rsid w:val="00EE77F1"/>
    <w:rsid w:val="00EE7FE1"/>
    <w:rsid w:val="00EF00BC"/>
    <w:rsid w:val="00EF0120"/>
    <w:rsid w:val="00EF0B67"/>
    <w:rsid w:val="00EF1363"/>
    <w:rsid w:val="00EF4F55"/>
    <w:rsid w:val="00EF535E"/>
    <w:rsid w:val="00EF5CC8"/>
    <w:rsid w:val="00EF5D66"/>
    <w:rsid w:val="00EF5E14"/>
    <w:rsid w:val="00EF61D9"/>
    <w:rsid w:val="00EF7383"/>
    <w:rsid w:val="00F00233"/>
    <w:rsid w:val="00F00584"/>
    <w:rsid w:val="00F01609"/>
    <w:rsid w:val="00F01796"/>
    <w:rsid w:val="00F04764"/>
    <w:rsid w:val="00F0483E"/>
    <w:rsid w:val="00F068D3"/>
    <w:rsid w:val="00F06A4E"/>
    <w:rsid w:val="00F076F4"/>
    <w:rsid w:val="00F14532"/>
    <w:rsid w:val="00F163E6"/>
    <w:rsid w:val="00F16E61"/>
    <w:rsid w:val="00F21573"/>
    <w:rsid w:val="00F22444"/>
    <w:rsid w:val="00F22642"/>
    <w:rsid w:val="00F22CD7"/>
    <w:rsid w:val="00F22EB3"/>
    <w:rsid w:val="00F2300B"/>
    <w:rsid w:val="00F234B1"/>
    <w:rsid w:val="00F2368B"/>
    <w:rsid w:val="00F240AB"/>
    <w:rsid w:val="00F25B83"/>
    <w:rsid w:val="00F25D0D"/>
    <w:rsid w:val="00F26A88"/>
    <w:rsid w:val="00F26AA6"/>
    <w:rsid w:val="00F30359"/>
    <w:rsid w:val="00F305F9"/>
    <w:rsid w:val="00F30CA8"/>
    <w:rsid w:val="00F30F91"/>
    <w:rsid w:val="00F31E70"/>
    <w:rsid w:val="00F32330"/>
    <w:rsid w:val="00F32F6F"/>
    <w:rsid w:val="00F3357A"/>
    <w:rsid w:val="00F3438C"/>
    <w:rsid w:val="00F34B36"/>
    <w:rsid w:val="00F34D75"/>
    <w:rsid w:val="00F369BD"/>
    <w:rsid w:val="00F410E2"/>
    <w:rsid w:val="00F4163D"/>
    <w:rsid w:val="00F41F9F"/>
    <w:rsid w:val="00F421D4"/>
    <w:rsid w:val="00F42C0A"/>
    <w:rsid w:val="00F4358A"/>
    <w:rsid w:val="00F43C49"/>
    <w:rsid w:val="00F44086"/>
    <w:rsid w:val="00F4461E"/>
    <w:rsid w:val="00F45A0C"/>
    <w:rsid w:val="00F50354"/>
    <w:rsid w:val="00F5060E"/>
    <w:rsid w:val="00F52335"/>
    <w:rsid w:val="00F523F6"/>
    <w:rsid w:val="00F525BC"/>
    <w:rsid w:val="00F52B69"/>
    <w:rsid w:val="00F54456"/>
    <w:rsid w:val="00F551D1"/>
    <w:rsid w:val="00F5534D"/>
    <w:rsid w:val="00F565E5"/>
    <w:rsid w:val="00F56909"/>
    <w:rsid w:val="00F56E5C"/>
    <w:rsid w:val="00F57265"/>
    <w:rsid w:val="00F5770A"/>
    <w:rsid w:val="00F60C4B"/>
    <w:rsid w:val="00F6180A"/>
    <w:rsid w:val="00F61B89"/>
    <w:rsid w:val="00F6242B"/>
    <w:rsid w:val="00F63243"/>
    <w:rsid w:val="00F645A7"/>
    <w:rsid w:val="00F653B6"/>
    <w:rsid w:val="00F653BF"/>
    <w:rsid w:val="00F65543"/>
    <w:rsid w:val="00F667BE"/>
    <w:rsid w:val="00F6774E"/>
    <w:rsid w:val="00F67BEE"/>
    <w:rsid w:val="00F71A99"/>
    <w:rsid w:val="00F7272A"/>
    <w:rsid w:val="00F72DC3"/>
    <w:rsid w:val="00F73C97"/>
    <w:rsid w:val="00F75790"/>
    <w:rsid w:val="00F77379"/>
    <w:rsid w:val="00F77699"/>
    <w:rsid w:val="00F779E2"/>
    <w:rsid w:val="00F77D6B"/>
    <w:rsid w:val="00F800DA"/>
    <w:rsid w:val="00F80690"/>
    <w:rsid w:val="00F81667"/>
    <w:rsid w:val="00F81736"/>
    <w:rsid w:val="00F81D19"/>
    <w:rsid w:val="00F826CA"/>
    <w:rsid w:val="00F82CB5"/>
    <w:rsid w:val="00F82CDF"/>
    <w:rsid w:val="00F85D50"/>
    <w:rsid w:val="00F86C02"/>
    <w:rsid w:val="00F93353"/>
    <w:rsid w:val="00F937EC"/>
    <w:rsid w:val="00F94E0C"/>
    <w:rsid w:val="00F9659E"/>
    <w:rsid w:val="00F96DFA"/>
    <w:rsid w:val="00FA0157"/>
    <w:rsid w:val="00FA0603"/>
    <w:rsid w:val="00FA0B22"/>
    <w:rsid w:val="00FA2800"/>
    <w:rsid w:val="00FA4851"/>
    <w:rsid w:val="00FA5A65"/>
    <w:rsid w:val="00FA5CA5"/>
    <w:rsid w:val="00FA6948"/>
    <w:rsid w:val="00FA69BB"/>
    <w:rsid w:val="00FA790A"/>
    <w:rsid w:val="00FA7C48"/>
    <w:rsid w:val="00FB09DC"/>
    <w:rsid w:val="00FB1DE1"/>
    <w:rsid w:val="00FB21D4"/>
    <w:rsid w:val="00FB295D"/>
    <w:rsid w:val="00FB2B48"/>
    <w:rsid w:val="00FB2B81"/>
    <w:rsid w:val="00FB2FD6"/>
    <w:rsid w:val="00FB32E8"/>
    <w:rsid w:val="00FB3B26"/>
    <w:rsid w:val="00FB4218"/>
    <w:rsid w:val="00FB526C"/>
    <w:rsid w:val="00FB537D"/>
    <w:rsid w:val="00FB6451"/>
    <w:rsid w:val="00FB6963"/>
    <w:rsid w:val="00FB7300"/>
    <w:rsid w:val="00FB7477"/>
    <w:rsid w:val="00FC01E8"/>
    <w:rsid w:val="00FC02E6"/>
    <w:rsid w:val="00FC042C"/>
    <w:rsid w:val="00FC104D"/>
    <w:rsid w:val="00FC1B91"/>
    <w:rsid w:val="00FC272A"/>
    <w:rsid w:val="00FC2E4B"/>
    <w:rsid w:val="00FC416E"/>
    <w:rsid w:val="00FC43E9"/>
    <w:rsid w:val="00FC4B3A"/>
    <w:rsid w:val="00FC4FD1"/>
    <w:rsid w:val="00FC526C"/>
    <w:rsid w:val="00FC6D77"/>
    <w:rsid w:val="00FC7C0F"/>
    <w:rsid w:val="00FD15DC"/>
    <w:rsid w:val="00FD23C6"/>
    <w:rsid w:val="00FD26E1"/>
    <w:rsid w:val="00FD2EA0"/>
    <w:rsid w:val="00FD3C80"/>
    <w:rsid w:val="00FD41B2"/>
    <w:rsid w:val="00FD478B"/>
    <w:rsid w:val="00FD73D1"/>
    <w:rsid w:val="00FD7AB6"/>
    <w:rsid w:val="00FE0D74"/>
    <w:rsid w:val="00FE489F"/>
    <w:rsid w:val="00FE585E"/>
    <w:rsid w:val="00FE5D60"/>
    <w:rsid w:val="00FF00CC"/>
    <w:rsid w:val="00FF012F"/>
    <w:rsid w:val="00FF2CF7"/>
    <w:rsid w:val="00FF44EF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6C8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16C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911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C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800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478</Words>
  <Characters>2731</Characters>
  <Application>Microsoft Office Outlook</Application>
  <DocSecurity>0</DocSecurity>
  <Lines>0</Lines>
  <Paragraphs>0</Paragraphs>
  <ScaleCrop>false</ScaleCrop>
  <Company>Комитет по финансам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Чернусь</dc:creator>
  <cp:keywords/>
  <dc:description/>
  <cp:lastModifiedBy>Юзер</cp:lastModifiedBy>
  <cp:revision>21</cp:revision>
  <cp:lastPrinted>2018-10-12T02:16:00Z</cp:lastPrinted>
  <dcterms:created xsi:type="dcterms:W3CDTF">2017-10-05T03:59:00Z</dcterms:created>
  <dcterms:modified xsi:type="dcterms:W3CDTF">2018-10-12T02:16:00Z</dcterms:modified>
</cp:coreProperties>
</file>