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91" w:rsidRDefault="00D92491" w:rsidP="00E908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 ОБРАЗОВАНИЕ</w:t>
      </w:r>
    </w:p>
    <w:p w:rsidR="00D92491" w:rsidRDefault="00D92491" w:rsidP="00E908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САДОВЫЙ  СЕЛЬСОВЕТ</w:t>
      </w:r>
    </w:p>
    <w:p w:rsidR="00D92491" w:rsidRPr="000B0FC9" w:rsidRDefault="00D92491" w:rsidP="00E908D2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САДОВЫЙ СЕЛЬСКИЙ СОВЕТ ДЕПУТАТОВ</w:t>
      </w:r>
    </w:p>
    <w:p w:rsidR="00D92491" w:rsidRPr="000B0FC9" w:rsidRDefault="00D92491" w:rsidP="00E908D2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 ТРЕТЬЯКОВСКОГО РАЙОНА АЛТАЙСКОГО КРАЯ</w:t>
      </w:r>
    </w:p>
    <w:p w:rsidR="00D92491" w:rsidRPr="000B0FC9" w:rsidRDefault="00D92491" w:rsidP="00E908D2">
      <w:pPr>
        <w:jc w:val="center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РЕШЕНИЕ</w:t>
      </w:r>
    </w:p>
    <w:p w:rsidR="00D92491" w:rsidRPr="000B0FC9" w:rsidRDefault="00D92491" w:rsidP="00E908D2">
      <w:pPr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26.12.2017</w:t>
      </w:r>
      <w:r w:rsidRPr="000B0FC9">
        <w:rPr>
          <w:rFonts w:ascii="Arial" w:hAnsi="Arial" w:cs="Arial"/>
          <w:sz w:val="24"/>
          <w:szCs w:val="24"/>
        </w:rPr>
        <w:t>г.</w:t>
      </w:r>
      <w:r w:rsidRPr="000B0FC9"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№37</w:t>
      </w:r>
    </w:p>
    <w:p w:rsidR="00D92491" w:rsidRPr="000B0FC9" w:rsidRDefault="00D92491" w:rsidP="00E908D2">
      <w:pPr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пос. Садовый</w:t>
      </w:r>
    </w:p>
    <w:p w:rsidR="00D92491" w:rsidRPr="000B0FC9" w:rsidRDefault="00D92491" w:rsidP="00E908D2">
      <w:pPr>
        <w:jc w:val="center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О принятии МО Садовый сельсовет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отдельных полномочий Третьяковского 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муниципального района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В соответствии с Федеральным законом от 6 октября 2013 года № 131-ФЗ (редакция от 14.10.2014 г.) «Об общих принципах организации местного самоуправления в Российской Федерации» сельский Совет депутатов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РЕШИЛ: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1.Принять муниципальному образованию Садовый сельсовет осуществление следующих полномочий Третьяковского муниципального района: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безопасного дорожного движения на них, включая создание и обеспечение функционирования парковок, 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в границах поселения;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сохранение, использование и популяризация объектов культурного наследия</w:t>
      </w:r>
      <w:r w:rsidRPr="000B0FC9">
        <w:rPr>
          <w:rFonts w:ascii="Arial" w:hAnsi="Arial" w:cs="Arial"/>
          <w:sz w:val="24"/>
          <w:szCs w:val="24"/>
        </w:rPr>
        <w:br/>
        <w:t>(памятников истории и культуры), находящихся в собственности поселения, охрана культурного    наследия    (памятников    истории    и    культуры)    местного (муниципального) значения, расположенных на территории поселения;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организация сбора и вывоза твердых бытовых отходов;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организация ритуальных услуг и содержание мест захоронения.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комиссию по</w:t>
      </w:r>
      <w:r w:rsidRPr="000B0FC9">
        <w:rPr>
          <w:rFonts w:ascii="Arial" w:hAnsi="Arial" w:cs="Arial"/>
          <w:sz w:val="24"/>
          <w:szCs w:val="24"/>
        </w:rPr>
        <w:br/>
        <w:t>социальной политике, мандатной и депутатской этике.</w:t>
      </w:r>
    </w:p>
    <w:p w:rsidR="00D92491" w:rsidRDefault="00D92491" w:rsidP="00E908D2">
      <w:pPr>
        <w:jc w:val="both"/>
        <w:rPr>
          <w:rFonts w:ascii="Arial" w:hAnsi="Arial" w:cs="Arial"/>
          <w:sz w:val="24"/>
          <w:szCs w:val="24"/>
        </w:rPr>
      </w:pPr>
    </w:p>
    <w:p w:rsidR="00D92491" w:rsidRPr="000B0FC9" w:rsidRDefault="00D92491" w:rsidP="00E908D2">
      <w:pPr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Глава сельсовета       </w:t>
      </w:r>
      <w:r w:rsidRPr="000B0FC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0B0FC9">
        <w:rPr>
          <w:rFonts w:ascii="Arial" w:hAnsi="Arial" w:cs="Arial"/>
          <w:sz w:val="24"/>
          <w:szCs w:val="24"/>
        </w:rPr>
        <w:t>А.Н. Ефимец</w:t>
      </w:r>
    </w:p>
    <w:sectPr w:rsidR="00D92491" w:rsidRPr="000B0FC9" w:rsidSect="00036532">
      <w:type w:val="continuous"/>
      <w:pgSz w:w="11909" w:h="16834"/>
      <w:pgMar w:top="1134" w:right="567" w:bottom="54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4CB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AA3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78A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CC2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A63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1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921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0E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4CF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9A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28B2A2"/>
    <w:lvl w:ilvl="0">
      <w:numFmt w:val="bullet"/>
      <w:lvlText w:val="*"/>
      <w:lvlJc w:val="left"/>
    </w:lvl>
  </w:abstractNum>
  <w:abstractNum w:abstractNumId="11">
    <w:nsid w:val="352C0FCA"/>
    <w:multiLevelType w:val="singleLevel"/>
    <w:tmpl w:val="067E672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EBD"/>
    <w:rsid w:val="00036532"/>
    <w:rsid w:val="000B0FC9"/>
    <w:rsid w:val="001B0B77"/>
    <w:rsid w:val="002F6174"/>
    <w:rsid w:val="00322F7B"/>
    <w:rsid w:val="00521719"/>
    <w:rsid w:val="00563FB3"/>
    <w:rsid w:val="006908ED"/>
    <w:rsid w:val="006D0A15"/>
    <w:rsid w:val="00777574"/>
    <w:rsid w:val="007C0A02"/>
    <w:rsid w:val="00860395"/>
    <w:rsid w:val="00907C3B"/>
    <w:rsid w:val="00931C78"/>
    <w:rsid w:val="009A4306"/>
    <w:rsid w:val="00AD6099"/>
    <w:rsid w:val="00AE07CA"/>
    <w:rsid w:val="00AF6478"/>
    <w:rsid w:val="00B46916"/>
    <w:rsid w:val="00BA4A5D"/>
    <w:rsid w:val="00BE2C3E"/>
    <w:rsid w:val="00BE6E92"/>
    <w:rsid w:val="00C40774"/>
    <w:rsid w:val="00D92491"/>
    <w:rsid w:val="00DA2724"/>
    <w:rsid w:val="00E30777"/>
    <w:rsid w:val="00E62626"/>
    <w:rsid w:val="00E83962"/>
    <w:rsid w:val="00E85C28"/>
    <w:rsid w:val="00E908D2"/>
    <w:rsid w:val="00E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0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6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400</Words>
  <Characters>2283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9</cp:revision>
  <cp:lastPrinted>2017-12-25T02:02:00Z</cp:lastPrinted>
  <dcterms:created xsi:type="dcterms:W3CDTF">2015-12-25T09:30:00Z</dcterms:created>
  <dcterms:modified xsi:type="dcterms:W3CDTF">2018-05-31T03:26:00Z</dcterms:modified>
</cp:coreProperties>
</file>