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7C" w:rsidRPr="00A73382" w:rsidRDefault="00EF1C7C" w:rsidP="00DD7A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1C7C" w:rsidRPr="00A73382" w:rsidRDefault="00EF1C7C" w:rsidP="00DD7A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3382">
        <w:rPr>
          <w:rFonts w:ascii="Arial" w:hAnsi="Arial" w:cs="Arial"/>
          <w:b/>
          <w:sz w:val="24"/>
          <w:szCs w:val="24"/>
        </w:rPr>
        <w:t xml:space="preserve">АДМИНИСТРАЦИЯ САДОВОГО СЕЛЬСОВЕТА </w:t>
      </w:r>
    </w:p>
    <w:p w:rsidR="00EF1C7C" w:rsidRPr="00A73382" w:rsidRDefault="00EF1C7C" w:rsidP="00DD7A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3382">
        <w:rPr>
          <w:rFonts w:ascii="Arial" w:hAnsi="Arial" w:cs="Arial"/>
          <w:b/>
          <w:sz w:val="24"/>
          <w:szCs w:val="24"/>
        </w:rPr>
        <w:t>ТРЕТЬЯКОВСКОГО РАЙОНА</w:t>
      </w:r>
    </w:p>
    <w:p w:rsidR="00EF1C7C" w:rsidRPr="00A73382" w:rsidRDefault="00EF1C7C" w:rsidP="00DD7A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3382">
        <w:rPr>
          <w:rFonts w:ascii="Arial" w:hAnsi="Arial" w:cs="Arial"/>
          <w:b/>
          <w:sz w:val="24"/>
          <w:szCs w:val="24"/>
        </w:rPr>
        <w:t>АЛТАЙСКОГО КРАЯ</w:t>
      </w:r>
    </w:p>
    <w:p w:rsidR="00EF1C7C" w:rsidRPr="00A73382" w:rsidRDefault="00EF1C7C" w:rsidP="00DD7A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1C7C" w:rsidRPr="00A73382" w:rsidRDefault="00EF1C7C" w:rsidP="00DD7AFD">
      <w:pPr>
        <w:pStyle w:val="Heading2"/>
        <w:ind w:left="0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П О С Т А Н О В Л Е Н И Е</w:t>
      </w:r>
    </w:p>
    <w:p w:rsidR="00EF1C7C" w:rsidRPr="00A73382" w:rsidRDefault="00EF1C7C" w:rsidP="00DD7A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C7C" w:rsidRPr="00A73382" w:rsidRDefault="00EF1C7C" w:rsidP="00DD7A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  <w:u w:val="single"/>
        </w:rPr>
        <w:t>26.05.015 г.</w:t>
      </w:r>
      <w:r w:rsidRPr="00A73382">
        <w:rPr>
          <w:rFonts w:ascii="Arial" w:hAnsi="Arial" w:cs="Arial"/>
          <w:sz w:val="24"/>
          <w:szCs w:val="24"/>
        </w:rPr>
        <w:tab/>
      </w:r>
      <w:r w:rsidRPr="00A73382">
        <w:rPr>
          <w:rFonts w:ascii="Arial" w:hAnsi="Arial" w:cs="Arial"/>
          <w:sz w:val="24"/>
          <w:szCs w:val="24"/>
        </w:rPr>
        <w:tab/>
      </w:r>
      <w:r w:rsidRPr="00A73382">
        <w:rPr>
          <w:rFonts w:ascii="Arial" w:hAnsi="Arial" w:cs="Arial"/>
          <w:sz w:val="24"/>
          <w:szCs w:val="24"/>
        </w:rPr>
        <w:tab/>
      </w:r>
      <w:r w:rsidRPr="00A73382">
        <w:rPr>
          <w:rFonts w:ascii="Arial" w:hAnsi="Arial" w:cs="Arial"/>
          <w:sz w:val="24"/>
          <w:szCs w:val="24"/>
        </w:rPr>
        <w:tab/>
      </w:r>
      <w:r w:rsidRPr="00A73382">
        <w:rPr>
          <w:rFonts w:ascii="Arial" w:hAnsi="Arial" w:cs="Arial"/>
          <w:sz w:val="24"/>
          <w:szCs w:val="24"/>
        </w:rPr>
        <w:tab/>
      </w:r>
      <w:r w:rsidRPr="00A73382">
        <w:rPr>
          <w:rFonts w:ascii="Arial" w:hAnsi="Arial" w:cs="Arial"/>
          <w:sz w:val="24"/>
          <w:szCs w:val="24"/>
        </w:rPr>
        <w:tab/>
      </w:r>
      <w:r w:rsidRPr="00A73382">
        <w:rPr>
          <w:rFonts w:ascii="Arial" w:hAnsi="Arial" w:cs="Arial"/>
          <w:sz w:val="24"/>
          <w:szCs w:val="24"/>
        </w:rPr>
        <w:tab/>
        <w:t xml:space="preserve">                                    </w:t>
      </w:r>
      <w:r w:rsidRPr="00A73382">
        <w:rPr>
          <w:rFonts w:ascii="Arial" w:hAnsi="Arial" w:cs="Arial"/>
          <w:sz w:val="24"/>
          <w:szCs w:val="24"/>
        </w:rPr>
        <w:tab/>
        <w:t>№</w:t>
      </w:r>
      <w:r w:rsidRPr="00A73382">
        <w:rPr>
          <w:rFonts w:ascii="Arial" w:hAnsi="Arial" w:cs="Arial"/>
          <w:sz w:val="24"/>
          <w:szCs w:val="24"/>
          <w:u w:val="single"/>
        </w:rPr>
        <w:t xml:space="preserve"> 22</w:t>
      </w:r>
    </w:p>
    <w:p w:rsidR="00EF1C7C" w:rsidRPr="00A73382" w:rsidRDefault="00EF1C7C" w:rsidP="00DD7AFD">
      <w:pPr>
        <w:spacing w:after="0" w:line="240" w:lineRule="auto"/>
        <w:jc w:val="center"/>
        <w:rPr>
          <w:rFonts w:ascii="Arial" w:hAnsi="Arial" w:cs="Arial"/>
          <w:b/>
          <w:position w:val="6"/>
          <w:sz w:val="24"/>
          <w:szCs w:val="24"/>
        </w:rPr>
      </w:pPr>
      <w:r w:rsidRPr="00A73382">
        <w:rPr>
          <w:rFonts w:ascii="Arial" w:hAnsi="Arial" w:cs="Arial"/>
          <w:b/>
          <w:position w:val="6"/>
          <w:sz w:val="24"/>
          <w:szCs w:val="24"/>
        </w:rPr>
        <w:t>п. Садовый</w:t>
      </w:r>
    </w:p>
    <w:p w:rsidR="00EF1C7C" w:rsidRPr="00A73382" w:rsidRDefault="00EF1C7C" w:rsidP="00DD7AFD">
      <w:pPr>
        <w:spacing w:after="0" w:line="240" w:lineRule="auto"/>
        <w:jc w:val="center"/>
        <w:rPr>
          <w:rFonts w:ascii="Arial" w:hAnsi="Arial" w:cs="Arial"/>
          <w:b/>
          <w:position w:val="6"/>
          <w:sz w:val="24"/>
          <w:szCs w:val="24"/>
        </w:rPr>
      </w:pPr>
    </w:p>
    <w:p w:rsidR="00EF1C7C" w:rsidRPr="00A73382" w:rsidRDefault="00EF1C7C" w:rsidP="00DD7AFD">
      <w:pPr>
        <w:pStyle w:val="BodyText3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 xml:space="preserve">О своевременном оповещении и </w:t>
      </w:r>
    </w:p>
    <w:p w:rsidR="00EF1C7C" w:rsidRPr="00A73382" w:rsidRDefault="00EF1C7C" w:rsidP="00DD7AFD">
      <w:pPr>
        <w:pStyle w:val="BodyText3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 xml:space="preserve">информировании населения </w:t>
      </w:r>
    </w:p>
    <w:p w:rsidR="00EF1C7C" w:rsidRPr="00A73382" w:rsidRDefault="00EF1C7C" w:rsidP="00DD7AFD">
      <w:pPr>
        <w:pStyle w:val="BodyText3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 xml:space="preserve">Садового сельсовета </w:t>
      </w:r>
    </w:p>
    <w:p w:rsidR="00EF1C7C" w:rsidRPr="00A73382" w:rsidRDefault="00EF1C7C" w:rsidP="00DD7AFD">
      <w:pPr>
        <w:pStyle w:val="BodyText3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Третьяковского района об угрозе</w:t>
      </w:r>
    </w:p>
    <w:p w:rsidR="00EF1C7C" w:rsidRPr="00A73382" w:rsidRDefault="00EF1C7C" w:rsidP="00DD7AFD">
      <w:pPr>
        <w:pStyle w:val="BodyText3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возникновения или возникновении</w:t>
      </w:r>
    </w:p>
    <w:p w:rsidR="00EF1C7C" w:rsidRPr="00A73382" w:rsidRDefault="00EF1C7C" w:rsidP="00DD7AFD">
      <w:pPr>
        <w:pStyle w:val="BodyText3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чрезвычайных ситуаций</w:t>
      </w:r>
    </w:p>
    <w:p w:rsidR="00EF1C7C" w:rsidRPr="00A73382" w:rsidRDefault="00EF1C7C" w:rsidP="00DD7A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C7C" w:rsidRPr="00A73382" w:rsidRDefault="00EF1C7C" w:rsidP="003E4EA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73382">
        <w:rPr>
          <w:rFonts w:ascii="Arial" w:hAnsi="Arial" w:cs="Arial"/>
          <w:color w:val="000000"/>
          <w:sz w:val="24"/>
          <w:szCs w:val="24"/>
        </w:rPr>
        <w:t xml:space="preserve">В соответствие с федеральными законами от 21.12.1994  № 68«О защите населения и территорий от чрезвычайных ситуаций природного и техногенного характера», от 12.02.1998 № 28 «О гражданской обороне» и постановлением Правительства Российской Федерации от 30.12.2003 г. № 794 «О единой государственной системе предупреждения и ликвидации чрезвычайных ситуаций», </w:t>
      </w:r>
      <w:r w:rsidRPr="00A73382">
        <w:rPr>
          <w:rFonts w:ascii="Arial" w:hAnsi="Arial" w:cs="Arial"/>
          <w:color w:val="000000"/>
          <w:sz w:val="24"/>
          <w:szCs w:val="24"/>
          <w:lang w:eastAsia="ru-RU"/>
        </w:rPr>
        <w:t xml:space="preserve">Постановления администрации Третьяковского муниципального района «О своевременном оповещении информировании населения Третьяковского муниципального района об угрозе возникновения или возникновении чрезвычайных ситуаций», </w:t>
      </w:r>
      <w:r w:rsidRPr="00A73382">
        <w:rPr>
          <w:rFonts w:ascii="Arial" w:hAnsi="Arial" w:cs="Arial"/>
          <w:color w:val="000000"/>
          <w:sz w:val="24"/>
          <w:szCs w:val="24"/>
        </w:rPr>
        <w:t xml:space="preserve">а также в целях совершенствования системы оповещения и информирования населения на территории Садового сельсовета Третьяковского района Алтайского края, </w:t>
      </w:r>
    </w:p>
    <w:p w:rsidR="00EF1C7C" w:rsidRPr="00A73382" w:rsidRDefault="00EF1C7C" w:rsidP="003E4EA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73382">
        <w:rPr>
          <w:rFonts w:ascii="Arial" w:hAnsi="Arial" w:cs="Arial"/>
          <w:b/>
          <w:color w:val="000000"/>
          <w:sz w:val="24"/>
          <w:szCs w:val="24"/>
        </w:rPr>
        <w:t>постановляю:</w:t>
      </w:r>
    </w:p>
    <w:p w:rsidR="00EF1C7C" w:rsidRPr="00A73382" w:rsidRDefault="00EF1C7C" w:rsidP="00EE38F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color w:val="000000"/>
          <w:sz w:val="24"/>
          <w:szCs w:val="24"/>
        </w:rPr>
      </w:pPr>
    </w:p>
    <w:p w:rsidR="00EF1C7C" w:rsidRPr="00A73382" w:rsidRDefault="00EF1C7C" w:rsidP="00EE38F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color w:val="000000"/>
          <w:sz w:val="24"/>
          <w:szCs w:val="24"/>
        </w:rPr>
      </w:pPr>
      <w:r w:rsidRPr="00A73382">
        <w:rPr>
          <w:rFonts w:ascii="Arial" w:hAnsi="Arial" w:cs="Arial"/>
          <w:color w:val="000000"/>
          <w:sz w:val="24"/>
          <w:szCs w:val="24"/>
        </w:rPr>
        <w:t>1. Утвердить:</w:t>
      </w:r>
    </w:p>
    <w:p w:rsidR="00EF1C7C" w:rsidRPr="00A73382" w:rsidRDefault="00EF1C7C" w:rsidP="00EE38F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color w:val="000000"/>
          <w:sz w:val="24"/>
          <w:szCs w:val="24"/>
        </w:rPr>
      </w:pPr>
      <w:r w:rsidRPr="00A73382">
        <w:rPr>
          <w:rFonts w:ascii="Arial" w:hAnsi="Arial" w:cs="Arial"/>
          <w:color w:val="000000"/>
          <w:sz w:val="24"/>
          <w:szCs w:val="24"/>
        </w:rPr>
        <w:t>1.1. Положение о порядке своевременного оповещения и информирования населения Садового сельсовета Третьяковского района об угрозе возникновения или возникновении чрезвычайных ситуаций (Приложение  1).</w:t>
      </w:r>
    </w:p>
    <w:p w:rsidR="00EF1C7C" w:rsidRPr="00A73382" w:rsidRDefault="00EF1C7C" w:rsidP="009448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3382">
        <w:rPr>
          <w:rFonts w:ascii="Arial" w:hAnsi="Arial" w:cs="Arial"/>
          <w:color w:val="000000"/>
          <w:sz w:val="24"/>
          <w:szCs w:val="24"/>
          <w:lang w:eastAsia="ru-RU"/>
        </w:rPr>
        <w:t>2. Администрации сельсовета организовать прием и доведение сигналов оповещения, штормовых предупреждений и своевременное оповещение  населения.</w:t>
      </w:r>
    </w:p>
    <w:p w:rsidR="00EF1C7C" w:rsidRPr="00A73382" w:rsidRDefault="00EF1C7C" w:rsidP="009448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color w:val="262626"/>
          <w:sz w:val="24"/>
          <w:szCs w:val="24"/>
          <w:lang w:eastAsia="ru-RU"/>
        </w:rPr>
      </w:pPr>
      <w:r w:rsidRPr="00A73382">
        <w:rPr>
          <w:rFonts w:ascii="Arial" w:hAnsi="Arial" w:cs="Arial"/>
          <w:color w:val="000000"/>
          <w:sz w:val="24"/>
          <w:szCs w:val="24"/>
          <w:lang w:eastAsia="ru-RU"/>
        </w:rPr>
        <w:t>3. Главе администрации сельсовета разработать план оповещения населения, особенно в отдаленных населенных пунктах, с использованием всех имеющихся средств оповещения в поселении, установить  необходимые звуковые сигналы оповещения (сирены, рынды) для оповещения населения, доработать, при необходимости, переработать документы, определяющие порядок действий должностных лиц при организации оповещения и информирования населения.</w:t>
      </w:r>
    </w:p>
    <w:p w:rsidR="00EF1C7C" w:rsidRPr="00A73382" w:rsidRDefault="00EF1C7C" w:rsidP="00EE38F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color w:val="000000"/>
          <w:sz w:val="24"/>
          <w:szCs w:val="24"/>
        </w:rPr>
      </w:pPr>
      <w:r w:rsidRPr="00A73382">
        <w:rPr>
          <w:rFonts w:ascii="Arial" w:hAnsi="Arial" w:cs="Arial"/>
          <w:color w:val="000000"/>
          <w:sz w:val="24"/>
          <w:szCs w:val="24"/>
        </w:rPr>
        <w:t>4. Рекомендовать руководителям организаций, предприятий и учреждений всех форм собственности обеспечить оповещение и информирование населения на подведомственной территории в соответствии с Порядком оповещения.</w:t>
      </w:r>
    </w:p>
    <w:p w:rsidR="00EF1C7C" w:rsidRPr="00A73382" w:rsidRDefault="00EF1C7C" w:rsidP="00EE38F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color w:val="000000"/>
          <w:sz w:val="24"/>
          <w:szCs w:val="24"/>
        </w:rPr>
      </w:pPr>
      <w:r w:rsidRPr="00A73382">
        <w:rPr>
          <w:rFonts w:ascii="Arial" w:hAnsi="Arial" w:cs="Arial"/>
          <w:color w:val="000000"/>
          <w:sz w:val="24"/>
          <w:szCs w:val="24"/>
        </w:rPr>
        <w:t>5. Опубликовать настоящее  постановление в «Информационном бюллетене» Совета депутатов и администрации Садового сельсовета Третьяковского района.</w:t>
      </w:r>
    </w:p>
    <w:p w:rsidR="00EF1C7C" w:rsidRPr="00A73382" w:rsidRDefault="00EF1C7C" w:rsidP="00EE38F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color w:val="000000"/>
          <w:sz w:val="24"/>
          <w:szCs w:val="24"/>
        </w:rPr>
      </w:pPr>
      <w:r w:rsidRPr="00A73382">
        <w:rPr>
          <w:rFonts w:ascii="Arial" w:hAnsi="Arial" w:cs="Arial"/>
          <w:color w:val="000000"/>
          <w:sz w:val="24"/>
          <w:szCs w:val="24"/>
        </w:rPr>
        <w:t>6. Контроль исполнения данного постановления возложить на главу Садового сельсовета Третьяковского района.</w:t>
      </w:r>
    </w:p>
    <w:p w:rsidR="00EF1C7C" w:rsidRPr="00A73382" w:rsidRDefault="00EF1C7C" w:rsidP="00EE38F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color w:val="000000"/>
          <w:sz w:val="24"/>
          <w:szCs w:val="24"/>
        </w:rPr>
      </w:pPr>
      <w:r w:rsidRPr="00A73382">
        <w:rPr>
          <w:rFonts w:ascii="Arial" w:hAnsi="Arial" w:cs="Arial"/>
          <w:color w:val="000000"/>
          <w:sz w:val="24"/>
          <w:szCs w:val="24"/>
        </w:rPr>
        <w:t>7. Постановление вступает в силу со дня его подписания.</w:t>
      </w:r>
    </w:p>
    <w:p w:rsidR="00EF1C7C" w:rsidRPr="00A73382" w:rsidRDefault="00EF1C7C" w:rsidP="00EE38F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color w:val="000000"/>
          <w:sz w:val="24"/>
          <w:szCs w:val="24"/>
        </w:rPr>
      </w:pPr>
    </w:p>
    <w:p w:rsidR="00EF1C7C" w:rsidRPr="00A73382" w:rsidRDefault="00EF1C7C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3382">
        <w:rPr>
          <w:rFonts w:ascii="Arial" w:hAnsi="Arial" w:cs="Arial"/>
          <w:color w:val="000000"/>
          <w:sz w:val="24"/>
          <w:szCs w:val="24"/>
        </w:rPr>
        <w:t xml:space="preserve">Глава Садового сельсовета </w:t>
      </w:r>
    </w:p>
    <w:p w:rsidR="00EF1C7C" w:rsidRPr="00A73382" w:rsidRDefault="00EF1C7C" w:rsidP="00A73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3382">
        <w:rPr>
          <w:rFonts w:ascii="Arial" w:hAnsi="Arial" w:cs="Arial"/>
          <w:color w:val="000000"/>
          <w:sz w:val="24"/>
          <w:szCs w:val="24"/>
        </w:rPr>
        <w:t>Третьяковского района Алтайского края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</w:t>
      </w:r>
      <w:r w:rsidRPr="00A73382">
        <w:rPr>
          <w:rFonts w:ascii="Arial" w:hAnsi="Arial" w:cs="Arial"/>
          <w:color w:val="000000"/>
          <w:sz w:val="24"/>
          <w:szCs w:val="24"/>
        </w:rPr>
        <w:tab/>
      </w:r>
      <w:r w:rsidRPr="00A73382">
        <w:rPr>
          <w:rFonts w:ascii="Arial" w:hAnsi="Arial" w:cs="Arial"/>
          <w:color w:val="000000"/>
          <w:sz w:val="24"/>
          <w:szCs w:val="24"/>
        </w:rPr>
        <w:tab/>
        <w:t>А.Н.Ефимец</w:t>
      </w:r>
      <w:r w:rsidRPr="00A73382">
        <w:rPr>
          <w:rFonts w:ascii="Arial" w:hAnsi="Arial" w:cs="Arial"/>
          <w:color w:val="000000"/>
          <w:sz w:val="24"/>
          <w:szCs w:val="24"/>
        </w:rPr>
        <w:br w:type="page"/>
      </w:r>
    </w:p>
    <w:p w:rsidR="00EF1C7C" w:rsidRPr="00A73382" w:rsidRDefault="00EF1C7C" w:rsidP="00A41B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73382">
        <w:rPr>
          <w:rFonts w:ascii="Arial" w:hAnsi="Arial" w:cs="Arial"/>
          <w:color w:val="000000"/>
          <w:sz w:val="24"/>
          <w:szCs w:val="24"/>
        </w:rPr>
        <w:t>Приложение  1</w:t>
      </w:r>
    </w:p>
    <w:p w:rsidR="00EF1C7C" w:rsidRPr="00A73382" w:rsidRDefault="00EF1C7C" w:rsidP="00A41B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73382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EF1C7C" w:rsidRPr="00A73382" w:rsidRDefault="00EF1C7C" w:rsidP="00A41B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73382">
        <w:rPr>
          <w:rFonts w:ascii="Arial" w:hAnsi="Arial" w:cs="Arial"/>
          <w:color w:val="000000"/>
          <w:sz w:val="24"/>
          <w:szCs w:val="24"/>
        </w:rPr>
        <w:t xml:space="preserve">Садового сельсовета </w:t>
      </w:r>
    </w:p>
    <w:p w:rsidR="00EF1C7C" w:rsidRPr="00A73382" w:rsidRDefault="00EF1C7C" w:rsidP="00A41B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73382">
        <w:rPr>
          <w:rFonts w:ascii="Arial" w:hAnsi="Arial" w:cs="Arial"/>
          <w:color w:val="000000"/>
          <w:sz w:val="24"/>
          <w:szCs w:val="24"/>
        </w:rPr>
        <w:t>Третьяковского района</w:t>
      </w:r>
    </w:p>
    <w:p w:rsidR="00EF1C7C" w:rsidRPr="00A73382" w:rsidRDefault="00EF1C7C" w:rsidP="00A41B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73382">
        <w:rPr>
          <w:rFonts w:ascii="Arial" w:hAnsi="Arial" w:cs="Arial"/>
          <w:color w:val="000000"/>
          <w:sz w:val="24"/>
          <w:szCs w:val="24"/>
        </w:rPr>
        <w:t xml:space="preserve">от 26.05. </w:t>
      </w:r>
      <w:smartTag w:uri="urn:schemas-microsoft-com:office:smarttags" w:element="metricconverter">
        <w:smartTagPr>
          <w:attr w:name="ProductID" w:val="2015 г"/>
        </w:smartTagPr>
        <w:r w:rsidRPr="00A73382">
          <w:rPr>
            <w:rFonts w:ascii="Arial" w:hAnsi="Arial" w:cs="Arial"/>
            <w:color w:val="000000"/>
            <w:sz w:val="24"/>
            <w:szCs w:val="24"/>
          </w:rPr>
          <w:t>2015 г</w:t>
        </w:r>
      </w:smartTag>
      <w:r w:rsidRPr="00A73382">
        <w:rPr>
          <w:rFonts w:ascii="Arial" w:hAnsi="Arial" w:cs="Arial"/>
          <w:color w:val="000000"/>
          <w:sz w:val="24"/>
          <w:szCs w:val="24"/>
        </w:rPr>
        <w:t>. № 22</w:t>
      </w:r>
    </w:p>
    <w:p w:rsidR="00EF1C7C" w:rsidRPr="00A73382" w:rsidRDefault="00EF1C7C" w:rsidP="00A41B8E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F1C7C" w:rsidRPr="00A73382" w:rsidRDefault="00EF1C7C" w:rsidP="00A41B8E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73382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EF1C7C" w:rsidRPr="00A73382" w:rsidRDefault="00EF1C7C" w:rsidP="00A41B8E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73382">
        <w:rPr>
          <w:rFonts w:ascii="Arial" w:hAnsi="Arial" w:cs="Arial"/>
          <w:b/>
          <w:bCs/>
          <w:color w:val="000000"/>
          <w:sz w:val="24"/>
          <w:szCs w:val="24"/>
        </w:rPr>
        <w:t>о порядке оповещения и информирования населения</w:t>
      </w:r>
    </w:p>
    <w:p w:rsidR="00EF1C7C" w:rsidRPr="00A73382" w:rsidRDefault="00EF1C7C" w:rsidP="00A41B8E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73382">
        <w:rPr>
          <w:rFonts w:ascii="Arial" w:hAnsi="Arial" w:cs="Arial"/>
          <w:b/>
          <w:color w:val="000000"/>
          <w:sz w:val="24"/>
          <w:szCs w:val="24"/>
        </w:rPr>
        <w:t>Садового сельсовета Третьяковского района</w:t>
      </w:r>
      <w:r w:rsidRPr="00A73382">
        <w:rPr>
          <w:rFonts w:ascii="Arial" w:hAnsi="Arial" w:cs="Arial"/>
          <w:b/>
          <w:bCs/>
          <w:color w:val="000000"/>
          <w:sz w:val="24"/>
          <w:szCs w:val="24"/>
        </w:rPr>
        <w:t xml:space="preserve"> об угрозе возникновения или о возникновении чрезвычайных ситуаций</w:t>
      </w:r>
    </w:p>
    <w:p w:rsidR="00EF1C7C" w:rsidRPr="00A73382" w:rsidRDefault="00EF1C7C" w:rsidP="00E42978">
      <w:pPr>
        <w:rPr>
          <w:rFonts w:ascii="Arial" w:hAnsi="Arial" w:cs="Arial"/>
          <w:sz w:val="24"/>
          <w:szCs w:val="24"/>
        </w:rPr>
      </w:pPr>
    </w:p>
    <w:p w:rsidR="00EF1C7C" w:rsidRPr="00A73382" w:rsidRDefault="00EF1C7C" w:rsidP="00E42978">
      <w:pPr>
        <w:jc w:val="center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b/>
          <w:sz w:val="24"/>
          <w:szCs w:val="24"/>
        </w:rPr>
        <w:t>1. Общие положения</w:t>
      </w:r>
    </w:p>
    <w:p w:rsidR="00EF1C7C" w:rsidRPr="00A73382" w:rsidRDefault="00EF1C7C" w:rsidP="00A733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 xml:space="preserve">Настоящее Положение определяет принципы, порядок оповещения и информирования населения </w:t>
      </w:r>
      <w:r w:rsidRPr="00A73382">
        <w:rPr>
          <w:rFonts w:ascii="Arial" w:hAnsi="Arial" w:cs="Arial"/>
          <w:color w:val="000000"/>
          <w:sz w:val="24"/>
          <w:szCs w:val="24"/>
        </w:rPr>
        <w:t>Садового сельсовета Третьяковского района</w:t>
      </w:r>
      <w:r w:rsidRPr="00A73382">
        <w:rPr>
          <w:rFonts w:ascii="Arial" w:hAnsi="Arial" w:cs="Arial"/>
          <w:sz w:val="24"/>
          <w:szCs w:val="24"/>
        </w:rPr>
        <w:t xml:space="preserve"> Алтайского края, состав сил и средств, привлекаемых для оповещения и информирования населения, обязанности должностных лиц сельсовета независимо от их форм собственности и ведомственной принадлежности (далее - объекты) в поддержании в готовности к применению системы оповещения и информирования населения.</w:t>
      </w:r>
    </w:p>
    <w:p w:rsidR="00EF1C7C" w:rsidRPr="00A73382" w:rsidRDefault="00EF1C7C" w:rsidP="00E42978">
      <w:pPr>
        <w:jc w:val="center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b/>
          <w:sz w:val="24"/>
          <w:szCs w:val="24"/>
        </w:rPr>
        <w:t>2. Цель оповещения и информирования населения</w:t>
      </w:r>
    </w:p>
    <w:p w:rsidR="00EF1C7C" w:rsidRPr="00A73382" w:rsidRDefault="00EF1C7C" w:rsidP="00E429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Своевременное оповещение и информирование населения проводится с целью максимального сокращения времени, затрачиваемого на проведения мероприятий по доведению до органов управления, организаций и населения сигналов оповещения гражданской обороны и информации об угрозе возникновения и возникновении чрезвычайных ситуаций, способах защиты от них и проведении мероприятий по стабилизации обстановки.</w:t>
      </w:r>
    </w:p>
    <w:p w:rsidR="00EF1C7C" w:rsidRPr="00A73382" w:rsidRDefault="00EF1C7C" w:rsidP="00E429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1C7C" w:rsidRPr="00A73382" w:rsidRDefault="00EF1C7C" w:rsidP="00E4297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73382">
        <w:rPr>
          <w:rFonts w:ascii="Arial" w:hAnsi="Arial" w:cs="Arial"/>
          <w:b/>
          <w:sz w:val="24"/>
          <w:szCs w:val="24"/>
        </w:rPr>
        <w:t>3.Организация и структура системы оповещения</w:t>
      </w:r>
    </w:p>
    <w:p w:rsidR="00EF1C7C" w:rsidRPr="00A73382" w:rsidRDefault="00EF1C7C" w:rsidP="00E429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1C7C" w:rsidRPr="00A73382" w:rsidRDefault="00EF1C7C" w:rsidP="004D1D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Система оповещения и информирования населения включает органы управления, пункты управления и средства связи и оповещения на территории сельсовета.</w:t>
      </w:r>
    </w:p>
    <w:p w:rsidR="00EF1C7C" w:rsidRPr="00A73382" w:rsidRDefault="00EF1C7C" w:rsidP="004D1D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Органами управления системы оповещения и информирования населения являются: администрация сельсовета, должностные лица, специально уполномоченные на подачу сигналов оповещения и информационных сообщений.</w:t>
      </w:r>
    </w:p>
    <w:p w:rsidR="00EF1C7C" w:rsidRPr="00A73382" w:rsidRDefault="00EF1C7C" w:rsidP="004D1D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Пунктами управления системой оповещения и информирования населения являются специально оборудованные помещения (рабочие места) оснащенные средствами приема и передачи сигналов оповещения и информационных сообщений.</w:t>
      </w:r>
    </w:p>
    <w:p w:rsidR="00EF1C7C" w:rsidRPr="00A73382" w:rsidRDefault="00EF1C7C" w:rsidP="004D1D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Средства связи и оповещения населения включают: средства телефонной и мобильной связи; локальные системы оповещения организаций (ведомственные АТС, ведомственные системы радиосвязи, радиостанции); силы и средства оповещения населения сельсовета (автомобили с громкоговорящими устройствами,  электромегафоны, электросирены, посыльные, «рынды» и т.д.).</w:t>
      </w:r>
    </w:p>
    <w:p w:rsidR="00EF1C7C" w:rsidRPr="00A73382" w:rsidRDefault="00EF1C7C" w:rsidP="00E429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1C7C" w:rsidRPr="00A73382" w:rsidRDefault="00EF1C7C" w:rsidP="004D1D7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73382">
        <w:rPr>
          <w:rFonts w:ascii="Arial" w:hAnsi="Arial" w:cs="Arial"/>
          <w:b/>
          <w:sz w:val="24"/>
          <w:szCs w:val="24"/>
        </w:rPr>
        <w:t>4. Порядок использования системы оповещения</w:t>
      </w:r>
    </w:p>
    <w:p w:rsidR="00EF1C7C" w:rsidRPr="00A73382" w:rsidRDefault="00EF1C7C" w:rsidP="00E429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1C7C" w:rsidRPr="00A73382" w:rsidRDefault="00EF1C7C" w:rsidP="004D1D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Право принятия решения на оповещение сил местного звена ТПРСЧС сельсовета, органов управления гражданской обороны и населения предоставляется:</w:t>
      </w:r>
    </w:p>
    <w:p w:rsidR="00EF1C7C" w:rsidRPr="00A73382" w:rsidRDefault="00EF1C7C" w:rsidP="004D1D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 на уровне сельсовета - главе администрации сельсовета.</w:t>
      </w:r>
    </w:p>
    <w:p w:rsidR="00EF1C7C" w:rsidRPr="00A73382" w:rsidRDefault="00EF1C7C" w:rsidP="004D1D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 на объектовом уровне - порядок использования системы оповещения объектового уровня определяется руководителем организации. Должностное лицо докладывает главе администрации сельсовета и в ЕДДС района об использовании системы оповещения в связи с угрозой возникновения или возникновении чрезвычайной ситуации. Перечень ответственных лиц за оповещение объекта, предоставляется в администрацию сельсовета.</w:t>
      </w:r>
    </w:p>
    <w:p w:rsidR="00EF1C7C" w:rsidRPr="00A73382" w:rsidRDefault="00EF1C7C" w:rsidP="008D4D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Руководство организацией оповещения и информирования осуществляет:</w:t>
      </w:r>
    </w:p>
    <w:p w:rsidR="00EF1C7C" w:rsidRPr="00A73382" w:rsidRDefault="00EF1C7C" w:rsidP="008D4D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 на уровне поселения - глава поселения;</w:t>
      </w:r>
    </w:p>
    <w:p w:rsidR="00EF1C7C" w:rsidRPr="00A73382" w:rsidRDefault="00EF1C7C" w:rsidP="008D4D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 на объектовом уровне - руководитель объекта.</w:t>
      </w:r>
    </w:p>
    <w:p w:rsidR="00EF1C7C" w:rsidRPr="00A73382" w:rsidRDefault="00EF1C7C" w:rsidP="008D4D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Непосредственное оповещение населения осуществляют:</w:t>
      </w:r>
    </w:p>
    <w:p w:rsidR="00EF1C7C" w:rsidRPr="00A73382" w:rsidRDefault="00EF1C7C" w:rsidP="008D4D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 на уровне поселения - ответственные за оповещение должностные лица поселения;</w:t>
      </w:r>
    </w:p>
    <w:p w:rsidR="00EF1C7C" w:rsidRPr="00A73382" w:rsidRDefault="00EF1C7C" w:rsidP="008D4D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 на объектовом уровне - должностные лица объекта, утвержденные руководителем объекта.</w:t>
      </w:r>
    </w:p>
    <w:p w:rsidR="00EF1C7C" w:rsidRPr="00A73382" w:rsidRDefault="00EF1C7C" w:rsidP="004D1D7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1C7C" w:rsidRPr="00A73382" w:rsidRDefault="00EF1C7C" w:rsidP="004D1D7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73382">
        <w:rPr>
          <w:rFonts w:ascii="Arial" w:hAnsi="Arial" w:cs="Arial"/>
          <w:b/>
          <w:sz w:val="24"/>
          <w:szCs w:val="24"/>
        </w:rPr>
        <w:t>5. Порядок поддержания систем оповещения и информирования</w:t>
      </w:r>
    </w:p>
    <w:p w:rsidR="00EF1C7C" w:rsidRPr="00A73382" w:rsidRDefault="00EF1C7C" w:rsidP="004D1D7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73382">
        <w:rPr>
          <w:rFonts w:ascii="Arial" w:hAnsi="Arial" w:cs="Arial"/>
          <w:b/>
          <w:sz w:val="24"/>
          <w:szCs w:val="24"/>
        </w:rPr>
        <w:t>в готовности к применению</w:t>
      </w:r>
    </w:p>
    <w:p w:rsidR="00EF1C7C" w:rsidRPr="00A73382" w:rsidRDefault="00EF1C7C" w:rsidP="00E429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Поддержание в постоянной готовности к применению системы оповещения и информирования населения достигается:</w:t>
      </w: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организацией круглосуточного дежурства личного состава органов повседневного управления (дежурных);</w:t>
      </w: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технической исправностью и постоянной готовностью сил и средств к оповещению и информированию населения;</w:t>
      </w: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регулярным проведением тренировок сил и средств, задействованных в системе оповещения и информирования населения поселений.</w:t>
      </w: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За поддержание сил и средств оповещения и информирования в постоянной готовности к применению, организацию своевременного технического обслуживания и ремонта несут ответственность соответствующие руководители учреждений и предприятий, в ведении которых находятся эти силы и средства.</w:t>
      </w: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1C7C" w:rsidRPr="00A73382" w:rsidRDefault="00EF1C7C" w:rsidP="00E42978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EF1C7C" w:rsidRPr="00A73382" w:rsidRDefault="00EF1C7C" w:rsidP="00E42978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A73382">
        <w:rPr>
          <w:rFonts w:ascii="Arial" w:hAnsi="Arial" w:cs="Arial"/>
          <w:b/>
          <w:sz w:val="24"/>
          <w:szCs w:val="24"/>
        </w:rPr>
        <w:t>6. Порядок проверки и контроля готовности систем оповещения и информирования населения муниципального района к применению</w:t>
      </w:r>
    </w:p>
    <w:p w:rsidR="00EF1C7C" w:rsidRPr="00A73382" w:rsidRDefault="00EF1C7C" w:rsidP="00E429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Проверки технического состояния и готовности к применению сил и средств оповещения и информирования населения сельсовета подразделяются на:</w:t>
      </w: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 комплексные (муниципальный уровень) проводятся не реже 1 раза в год;</w:t>
      </w: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 местный (уровень поселения) и автономные (объектовый уровень) проводятся не реже 1 раза в квартал.</w:t>
      </w: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 планирование проверок осуществляется ежегодно и отражается в планах основных мероприятий по гражданской обороне, предупреждения и ликвидации чрезвычайных ситуаций на очередной год. По возможности проверки совмещаются с графиком проведения учений и тренировок и планируются на начальном этапе их проведения.</w:t>
      </w: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Проверка готовности звеньев оповещения с практической отработкой должны проводиться не реже двух раз в год. Проверка наличия «рынд» должна производиться главами сельских поселений не реже 1 раза в месяц.</w:t>
      </w:r>
    </w:p>
    <w:p w:rsidR="00EF1C7C" w:rsidRPr="00A73382" w:rsidRDefault="00EF1C7C" w:rsidP="00E4297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1C7C" w:rsidRPr="00A73382" w:rsidRDefault="00EF1C7C" w:rsidP="001A3FF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73382">
        <w:rPr>
          <w:rFonts w:ascii="Arial" w:hAnsi="Arial" w:cs="Arial"/>
          <w:b/>
          <w:sz w:val="24"/>
          <w:szCs w:val="24"/>
        </w:rPr>
        <w:t>7. Действия должностных лиц по оповещению и информированию населения</w:t>
      </w: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1. Глава администрации сельсовета:</w:t>
      </w: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 планирует и организует, в соответствии с утвержденным графиком, проверки систем оповещения и информирования населения сельсовета;</w:t>
      </w: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 разрабатывает тексты речевых сообщений для оповещения и информирования населения и их доведение до лиц, ответственных за оповещение.</w:t>
      </w:r>
    </w:p>
    <w:p w:rsidR="00EF1C7C" w:rsidRPr="00A73382" w:rsidRDefault="00EF1C7C" w:rsidP="004069C6">
      <w:pPr>
        <w:spacing w:after="0" w:line="240" w:lineRule="auto"/>
        <w:ind w:firstLine="709"/>
        <w:jc w:val="both"/>
        <w:rPr>
          <w:rFonts w:ascii="Arial" w:hAnsi="Arial" w:cs="Arial"/>
          <w:color w:val="262626"/>
          <w:sz w:val="24"/>
          <w:szCs w:val="24"/>
          <w:lang w:eastAsia="ru-RU"/>
        </w:rPr>
      </w:pPr>
      <w:r w:rsidRPr="00A73382">
        <w:rPr>
          <w:rFonts w:ascii="Arial" w:hAnsi="Arial" w:cs="Arial"/>
          <w:color w:val="262626"/>
          <w:sz w:val="24"/>
          <w:szCs w:val="24"/>
          <w:lang w:eastAsia="ru-RU"/>
        </w:rPr>
        <w:t>- проводит мероприятия по установке «рынд» на территории сел. Для задействования «рынд» создает звенья оповещения из числа жителей. Проверка готовности звеньев оповещения с практической отработкой должны проводиться не реже двух раз в год, в преддверии паводкоопасного и пожароопасного периодов.</w:t>
      </w: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 организует доведение информации до старост сел или деревень, которые  обязаны организовать информирование населения с использованием мобильных средств оповещения, «рынд» или других устройств, посыльных, осуществляющих подворовый обход, позволяющих оперативно довести сигнал оповещения до населения.</w:t>
      </w: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 xml:space="preserve"> Порядок действий населения при подаче звуковых сигналов от «рынд»  довести заблаговременно (по средствам массовой информации, </w:t>
      </w:r>
      <w:bookmarkStart w:id="0" w:name="_GoBack"/>
      <w:bookmarkEnd w:id="0"/>
      <w:r w:rsidRPr="00A73382">
        <w:rPr>
          <w:rFonts w:ascii="Arial" w:hAnsi="Arial" w:cs="Arial"/>
          <w:sz w:val="24"/>
          <w:szCs w:val="24"/>
        </w:rPr>
        <w:t>раздачей памяток и листовок, при проведении сходов граждан).</w:t>
      </w: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При организации информирования и оповещения населения на уровне сельсовета, села или деревни мероприятия проводятся в соответствии с планом оповещения поселения, при этом руководитель, принявший решение об информировании и оповещении населения, обязан проинформировать о принятом решении вышестоящего руководителя. В плане оповещения сельсовета должны быть указаны ответственные должностные лица и граждане, участвующие в подворовом обходе и оповещении жителей, маршруты их движения и порядок доведения информации, а также списки оповещаемого населения.</w:t>
      </w:r>
    </w:p>
    <w:p w:rsidR="00EF1C7C" w:rsidRPr="00A73382" w:rsidRDefault="00EF1C7C" w:rsidP="008D4D0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F1C7C" w:rsidRPr="00A73382" w:rsidRDefault="00EF1C7C" w:rsidP="008D4D0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73382">
        <w:rPr>
          <w:rFonts w:ascii="Arial" w:hAnsi="Arial" w:cs="Arial"/>
          <w:b/>
          <w:sz w:val="24"/>
          <w:szCs w:val="24"/>
        </w:rPr>
        <w:t>8. Порядок проведения оповещения</w:t>
      </w:r>
    </w:p>
    <w:p w:rsidR="00EF1C7C" w:rsidRPr="00A73382" w:rsidRDefault="00EF1C7C" w:rsidP="008D4D0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 xml:space="preserve"> 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оповещения:</w:t>
      </w:r>
    </w:p>
    <w:p w:rsidR="00EF1C7C" w:rsidRPr="00A73382" w:rsidRDefault="00EF1C7C" w:rsidP="00EE3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 приводятся в готовность к передаче информации все расположенные на оповещаемой территории узлы проводного вещания, радиовещательные станции, включается сеть наружной громкоговорящей связи;</w:t>
      </w:r>
    </w:p>
    <w:p w:rsidR="00EF1C7C" w:rsidRPr="00A73382" w:rsidRDefault="00EF1C7C" w:rsidP="000071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 для привлечения внимания населения перед передачей речевой информации производится включение электросирен, производственных гудков и других сигнальных средств, что означает подачу предупредительного сигнала «Внимание всем!»;</w:t>
      </w:r>
    </w:p>
    <w:p w:rsidR="00EF1C7C" w:rsidRPr="00A73382" w:rsidRDefault="00EF1C7C" w:rsidP="000071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 с получением сигнала «Внимание всем!» все население и персонал объекта включают абонентские устройства проводного вещания, радиоприемники и телевизионные приемники для прослушивания экстренного сообщения;</w:t>
      </w: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 при отсутствии электросирен, производственных гудков подача сигнала осуществляется при помощи «рынд» что означает подачу предупредительного сигнала «Внимание всем!»;</w:t>
      </w:r>
    </w:p>
    <w:p w:rsidR="00EF1C7C" w:rsidRPr="00A73382" w:rsidRDefault="00EF1C7C" w:rsidP="00E51B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 с получением сигнала «Внимание всем!» все население прибывает, для получении информации, к администрации сельсовета;</w:t>
      </w:r>
    </w:p>
    <w:p w:rsidR="00EF1C7C" w:rsidRPr="00A73382" w:rsidRDefault="00EF1C7C" w:rsidP="00EE3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 ответственный за оповещение населения докладывает главе сельсовета об окончании оповещения с представлением списков.</w:t>
      </w:r>
    </w:p>
    <w:p w:rsidR="00EF1C7C" w:rsidRPr="00A73382" w:rsidRDefault="00EF1C7C" w:rsidP="001A3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1C7C" w:rsidRPr="00A73382" w:rsidRDefault="00EF1C7C" w:rsidP="00E51B2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73382">
        <w:rPr>
          <w:rFonts w:ascii="Arial" w:hAnsi="Arial" w:cs="Arial"/>
          <w:b/>
          <w:sz w:val="24"/>
          <w:szCs w:val="24"/>
        </w:rPr>
        <w:t>9. Финансирование мероприятий</w:t>
      </w:r>
    </w:p>
    <w:p w:rsidR="00EF1C7C" w:rsidRPr="00A73382" w:rsidRDefault="00EF1C7C" w:rsidP="00E51B2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F1C7C" w:rsidRPr="00A73382" w:rsidRDefault="00EF1C7C" w:rsidP="00E51B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Финансирование мероприятий по поддержанию в готовности и совершенствованию систем оповещения и информирования населения производится:</w:t>
      </w:r>
    </w:p>
    <w:p w:rsidR="00EF1C7C" w:rsidRPr="00A73382" w:rsidRDefault="00EF1C7C" w:rsidP="00E51B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 на уровне сельсовета - за счет средств бюджета сельсовета;</w:t>
      </w:r>
    </w:p>
    <w:p w:rsidR="00EF1C7C" w:rsidRPr="00A73382" w:rsidRDefault="00EF1C7C" w:rsidP="00E51B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382">
        <w:rPr>
          <w:rFonts w:ascii="Arial" w:hAnsi="Arial" w:cs="Arial"/>
          <w:sz w:val="24"/>
          <w:szCs w:val="24"/>
        </w:rPr>
        <w:t>- на объектовом уровне - за счет собственных финансовых средств организаций,</w:t>
      </w:r>
    </w:p>
    <w:p w:rsidR="00EF1C7C" w:rsidRPr="00A73382" w:rsidRDefault="00EF1C7C" w:rsidP="00E51B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F1C7C" w:rsidRPr="00A73382" w:rsidSect="00A73382">
      <w:headerReference w:type="default" r:id="rId6"/>
      <w:pgSz w:w="11906" w:h="16838"/>
      <w:pgMar w:top="53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C7C" w:rsidRDefault="00EF1C7C" w:rsidP="00A01A32">
      <w:pPr>
        <w:spacing w:after="0" w:line="240" w:lineRule="auto"/>
      </w:pPr>
      <w:r>
        <w:separator/>
      </w:r>
    </w:p>
  </w:endnote>
  <w:endnote w:type="continuationSeparator" w:id="1">
    <w:p w:rsidR="00EF1C7C" w:rsidRDefault="00EF1C7C" w:rsidP="00A0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C7C" w:rsidRDefault="00EF1C7C" w:rsidP="00A01A32">
      <w:pPr>
        <w:spacing w:after="0" w:line="240" w:lineRule="auto"/>
      </w:pPr>
      <w:r>
        <w:separator/>
      </w:r>
    </w:p>
  </w:footnote>
  <w:footnote w:type="continuationSeparator" w:id="1">
    <w:p w:rsidR="00EF1C7C" w:rsidRDefault="00EF1C7C" w:rsidP="00A0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7C" w:rsidRDefault="00EF1C7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F1C7C" w:rsidRDefault="00EF1C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8FC"/>
    <w:rsid w:val="00007135"/>
    <w:rsid w:val="00025053"/>
    <w:rsid w:val="00046B17"/>
    <w:rsid w:val="000716DB"/>
    <w:rsid w:val="00085EF0"/>
    <w:rsid w:val="00096D37"/>
    <w:rsid w:val="000B5BA4"/>
    <w:rsid w:val="00110D27"/>
    <w:rsid w:val="001A0988"/>
    <w:rsid w:val="001A3769"/>
    <w:rsid w:val="001A3FF7"/>
    <w:rsid w:val="001A720F"/>
    <w:rsid w:val="001E54FF"/>
    <w:rsid w:val="001E6920"/>
    <w:rsid w:val="001F19C2"/>
    <w:rsid w:val="00213FC5"/>
    <w:rsid w:val="002854EC"/>
    <w:rsid w:val="002A4D7A"/>
    <w:rsid w:val="002D081F"/>
    <w:rsid w:val="002F0D5D"/>
    <w:rsid w:val="002F4625"/>
    <w:rsid w:val="003036FB"/>
    <w:rsid w:val="00344A70"/>
    <w:rsid w:val="00346F98"/>
    <w:rsid w:val="003900DA"/>
    <w:rsid w:val="003A0AFE"/>
    <w:rsid w:val="003E4EAD"/>
    <w:rsid w:val="004069C6"/>
    <w:rsid w:val="0042510A"/>
    <w:rsid w:val="004D1D77"/>
    <w:rsid w:val="004D4205"/>
    <w:rsid w:val="004D5C16"/>
    <w:rsid w:val="00512523"/>
    <w:rsid w:val="00524876"/>
    <w:rsid w:val="00526FBF"/>
    <w:rsid w:val="0054139F"/>
    <w:rsid w:val="00604E9D"/>
    <w:rsid w:val="00607801"/>
    <w:rsid w:val="006549B1"/>
    <w:rsid w:val="006A4C82"/>
    <w:rsid w:val="006C5BD0"/>
    <w:rsid w:val="006D618C"/>
    <w:rsid w:val="006E7C19"/>
    <w:rsid w:val="007366AD"/>
    <w:rsid w:val="00757BB9"/>
    <w:rsid w:val="00767FE2"/>
    <w:rsid w:val="00780B91"/>
    <w:rsid w:val="007822C9"/>
    <w:rsid w:val="007B14C3"/>
    <w:rsid w:val="007E20E5"/>
    <w:rsid w:val="008503C1"/>
    <w:rsid w:val="0086306A"/>
    <w:rsid w:val="008824AD"/>
    <w:rsid w:val="008842E8"/>
    <w:rsid w:val="008A3A23"/>
    <w:rsid w:val="008D4D0E"/>
    <w:rsid w:val="009149F2"/>
    <w:rsid w:val="00915C61"/>
    <w:rsid w:val="009448BA"/>
    <w:rsid w:val="00A01A32"/>
    <w:rsid w:val="00A41B8E"/>
    <w:rsid w:val="00A73382"/>
    <w:rsid w:val="00B04FAC"/>
    <w:rsid w:val="00BB66A8"/>
    <w:rsid w:val="00BC4EA7"/>
    <w:rsid w:val="00CD05E5"/>
    <w:rsid w:val="00CF101C"/>
    <w:rsid w:val="00D57E93"/>
    <w:rsid w:val="00D74091"/>
    <w:rsid w:val="00DC107C"/>
    <w:rsid w:val="00DD7AFD"/>
    <w:rsid w:val="00E42978"/>
    <w:rsid w:val="00E51B2F"/>
    <w:rsid w:val="00E679A1"/>
    <w:rsid w:val="00E80763"/>
    <w:rsid w:val="00EC07D3"/>
    <w:rsid w:val="00ED1FD2"/>
    <w:rsid w:val="00EE34CE"/>
    <w:rsid w:val="00EE38FC"/>
    <w:rsid w:val="00EF1C7C"/>
    <w:rsid w:val="00F01832"/>
    <w:rsid w:val="00F6124D"/>
    <w:rsid w:val="00F815B3"/>
    <w:rsid w:val="00FB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F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7AFD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D7AFD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A0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1A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1A32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DD7AFD"/>
    <w:pPr>
      <w:spacing w:after="0" w:line="240" w:lineRule="auto"/>
      <w:jc w:val="both"/>
    </w:pPr>
    <w:rPr>
      <w:rFonts w:ascii="Times New Roman" w:eastAsia="Times New Roman" w:hAnsi="Times New Roman"/>
      <w:sz w:val="25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D7AF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9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414</TotalTime>
  <Pages>5</Pages>
  <Words>1597</Words>
  <Characters>9109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Лабутина Т.Ф.</dc:creator>
  <cp:keywords/>
  <dc:description/>
  <cp:lastModifiedBy>user</cp:lastModifiedBy>
  <cp:revision>48</cp:revision>
  <cp:lastPrinted>2015-06-01T04:59:00Z</cp:lastPrinted>
  <dcterms:created xsi:type="dcterms:W3CDTF">2015-05-20T05:21:00Z</dcterms:created>
  <dcterms:modified xsi:type="dcterms:W3CDTF">2015-06-01T05:05:00Z</dcterms:modified>
</cp:coreProperties>
</file>